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71" w:rsidRDefault="00E56228" w:rsidP="00E56228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714B04">
        <w:rPr>
          <w:lang w:val="uk-UA"/>
        </w:rPr>
        <w:t xml:space="preserve">                          </w:t>
      </w:r>
      <w:r w:rsidR="005E13CF">
        <w:rPr>
          <w:lang w:val="uk-UA"/>
        </w:rPr>
        <w:t>До</w:t>
      </w:r>
      <w:r w:rsidR="006A536E">
        <w:rPr>
          <w:lang w:val="uk-UA"/>
        </w:rPr>
        <w:t xml:space="preserve">даток </w:t>
      </w:r>
      <w:r w:rsidR="00714B04">
        <w:rPr>
          <w:lang w:val="uk-UA"/>
        </w:rPr>
        <w:t>4</w:t>
      </w:r>
    </w:p>
    <w:p w:rsidR="005E13CF" w:rsidRDefault="002D3B71" w:rsidP="00E56228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714B04">
        <w:rPr>
          <w:lang w:val="uk-UA"/>
        </w:rPr>
        <w:t xml:space="preserve">                          </w:t>
      </w:r>
      <w:r w:rsidR="006A536E">
        <w:rPr>
          <w:lang w:val="uk-UA"/>
        </w:rPr>
        <w:t>до рішення Зеленодольської</w:t>
      </w:r>
      <w:r w:rsidR="005E13CF">
        <w:rPr>
          <w:lang w:val="uk-UA"/>
        </w:rPr>
        <w:t xml:space="preserve"> </w:t>
      </w:r>
      <w:r w:rsidR="00714B04">
        <w:rPr>
          <w:lang w:val="uk-UA"/>
        </w:rPr>
        <w:t>міської ради</w:t>
      </w:r>
    </w:p>
    <w:p w:rsidR="005E13CF" w:rsidRDefault="00FD6B6E" w:rsidP="00FD6B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714B04">
        <w:rPr>
          <w:lang w:val="uk-UA"/>
        </w:rPr>
        <w:t xml:space="preserve"> </w:t>
      </w:r>
      <w:r w:rsidR="00937BF3">
        <w:rPr>
          <w:lang w:val="uk-UA"/>
        </w:rPr>
        <w:t xml:space="preserve">від </w:t>
      </w:r>
      <w:r w:rsidR="00714B04">
        <w:rPr>
          <w:lang w:val="uk-UA"/>
        </w:rPr>
        <w:t>04 березня 2014 р. № 726/01-1</w:t>
      </w:r>
    </w:p>
    <w:p w:rsidR="005E13CF" w:rsidRDefault="005E13CF" w:rsidP="00C91DA4">
      <w:pPr>
        <w:jc w:val="right"/>
        <w:rPr>
          <w:lang w:val="uk-UA"/>
        </w:rPr>
      </w:pPr>
    </w:p>
    <w:p w:rsidR="005E13CF" w:rsidRDefault="005E13CF" w:rsidP="00C91DA4">
      <w:pPr>
        <w:jc w:val="center"/>
        <w:rPr>
          <w:lang w:val="uk-UA"/>
        </w:rPr>
      </w:pPr>
      <w:r>
        <w:rPr>
          <w:lang w:val="uk-UA"/>
        </w:rPr>
        <w:t>МІСЬКА ЕКОЛОГІЧНА ПРОГРАМА</w:t>
      </w:r>
    </w:p>
    <w:p w:rsidR="005E13CF" w:rsidRDefault="005E13CF" w:rsidP="00C91DA4">
      <w:pPr>
        <w:jc w:val="center"/>
        <w:rPr>
          <w:lang w:val="uk-UA"/>
        </w:rPr>
      </w:pPr>
      <w:r>
        <w:rPr>
          <w:lang w:val="uk-UA"/>
        </w:rPr>
        <w:t>використання коштів фонду охорони навколишнього природного середовища Зеле</w:t>
      </w:r>
      <w:r w:rsidR="00770D56">
        <w:rPr>
          <w:lang w:val="uk-UA"/>
        </w:rPr>
        <w:t>нодольської міської ради на 2014</w:t>
      </w:r>
      <w:r w:rsidR="0068073F">
        <w:rPr>
          <w:lang w:val="uk-UA"/>
        </w:rPr>
        <w:t xml:space="preserve"> рік</w:t>
      </w:r>
      <w:r w:rsidR="00CD0316">
        <w:rPr>
          <w:lang w:val="uk-UA"/>
        </w:rPr>
        <w:t xml:space="preserve"> (із змінами)</w:t>
      </w:r>
      <w:r w:rsidR="0068073F">
        <w:rPr>
          <w:lang w:val="uk-UA"/>
        </w:rPr>
        <w:t xml:space="preserve"> </w:t>
      </w:r>
      <w:r w:rsidR="001D5EC8">
        <w:rPr>
          <w:lang w:val="uk-UA"/>
        </w:rPr>
        <w:t xml:space="preserve"> </w:t>
      </w:r>
    </w:p>
    <w:p w:rsidR="005E13CF" w:rsidRDefault="005E13CF" w:rsidP="00C91DA4">
      <w:pPr>
        <w:jc w:val="center"/>
        <w:rPr>
          <w:lang w:val="uk-UA"/>
        </w:rPr>
      </w:pPr>
    </w:p>
    <w:p w:rsidR="005E13CF" w:rsidRDefault="005E13CF" w:rsidP="002A2246">
      <w:pPr>
        <w:jc w:val="center"/>
        <w:rPr>
          <w:lang w:val="uk-UA"/>
        </w:rPr>
      </w:pPr>
      <w:r>
        <w:rPr>
          <w:lang w:val="uk-UA"/>
        </w:rPr>
        <w:t>Розділ І.</w:t>
      </w:r>
    </w:p>
    <w:p w:rsidR="005E13CF" w:rsidRDefault="005E13CF" w:rsidP="002A2246">
      <w:pPr>
        <w:numPr>
          <w:ilvl w:val="1"/>
          <w:numId w:val="1"/>
        </w:numPr>
        <w:ind w:left="0"/>
        <w:jc w:val="both"/>
        <w:rPr>
          <w:b/>
          <w:lang w:val="uk-UA"/>
        </w:rPr>
      </w:pPr>
      <w:r>
        <w:rPr>
          <w:lang w:val="uk-UA"/>
        </w:rPr>
        <w:t xml:space="preserve">Назва програми: </w:t>
      </w:r>
      <w:r w:rsidRPr="005E13CF">
        <w:rPr>
          <w:b/>
          <w:lang w:val="uk-UA"/>
        </w:rPr>
        <w:t>Заходи з охорони навколишнього природного середовища</w:t>
      </w:r>
      <w:r>
        <w:rPr>
          <w:b/>
          <w:lang w:val="uk-UA"/>
        </w:rPr>
        <w:t>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Pr="005E13CF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 xml:space="preserve"> Значення програми: міська.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Pr="005E13CF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Рівень проведення програми: місцевий.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2A2246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Зміст програми: природоохоронний.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Pr="00FC0A0B" w:rsidRDefault="008A5FDD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Термін реалізації програми:</w:t>
      </w:r>
      <w:r w:rsidR="003D6993">
        <w:rPr>
          <w:lang w:val="uk-UA"/>
        </w:rPr>
        <w:t xml:space="preserve"> </w:t>
      </w:r>
      <w:r w:rsidR="00770D56">
        <w:rPr>
          <w:lang w:val="uk-UA"/>
        </w:rPr>
        <w:t>2014</w:t>
      </w:r>
      <w:r w:rsidR="00CC0DC6">
        <w:rPr>
          <w:lang w:val="uk-UA"/>
        </w:rPr>
        <w:t xml:space="preserve"> </w:t>
      </w:r>
      <w:r w:rsidR="005E13CF" w:rsidRPr="00FC0A0B">
        <w:rPr>
          <w:lang w:val="uk-UA"/>
        </w:rPr>
        <w:t>рік.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5E13CF" w:rsidRDefault="005E13CF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Актуальність та мета програми: незадовільний екологічний стан природного середовища у місті, потреба усунення загрози </w:t>
      </w:r>
      <w:r w:rsidR="00134756">
        <w:rPr>
          <w:lang w:val="uk-UA"/>
        </w:rPr>
        <w:t>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134756" w:rsidRDefault="00134756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Соціальна категорія, на яку розраховано реалізацію програми: населення Зеленодольської територіальної громади. </w:t>
      </w:r>
    </w:p>
    <w:p w:rsidR="002A2246" w:rsidRDefault="002A2246" w:rsidP="002A2246">
      <w:pPr>
        <w:ind w:left="-360"/>
        <w:jc w:val="both"/>
        <w:rPr>
          <w:lang w:val="uk-UA"/>
        </w:rPr>
      </w:pPr>
    </w:p>
    <w:p w:rsidR="00134756" w:rsidRDefault="00134756" w:rsidP="002A2246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Галузь та регіони використання програми: житлово-комунальне господарство міста.</w:t>
      </w:r>
    </w:p>
    <w:p w:rsidR="002A2246" w:rsidRDefault="002A2246" w:rsidP="00C91DA4">
      <w:pPr>
        <w:spacing w:line="360" w:lineRule="auto"/>
        <w:jc w:val="center"/>
        <w:rPr>
          <w:lang w:val="uk-UA"/>
        </w:rPr>
      </w:pPr>
    </w:p>
    <w:p w:rsidR="00134756" w:rsidRDefault="00134756" w:rsidP="00C91DA4">
      <w:pPr>
        <w:spacing w:line="360" w:lineRule="auto"/>
        <w:jc w:val="center"/>
        <w:rPr>
          <w:lang w:val="uk-UA"/>
        </w:rPr>
      </w:pPr>
      <w:r>
        <w:rPr>
          <w:lang w:val="uk-UA"/>
        </w:rPr>
        <w:t>Розділ ІІ.</w:t>
      </w:r>
    </w:p>
    <w:p w:rsidR="00134756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2.1 Замовник програми: виконавчий комітет Зеленодольської міської ради.</w:t>
      </w:r>
    </w:p>
    <w:p w:rsidR="00134756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2.2 Керівник (відповідальний за реалізацію програми): Виконавчий комітет Зеленодольської міської ради</w:t>
      </w:r>
    </w:p>
    <w:p w:rsidR="00C91DA4" w:rsidRDefault="00134756" w:rsidP="00C91DA4">
      <w:pPr>
        <w:ind w:left="-360"/>
        <w:jc w:val="center"/>
        <w:rPr>
          <w:lang w:val="uk-UA"/>
        </w:rPr>
      </w:pPr>
      <w:r>
        <w:rPr>
          <w:lang w:val="uk-UA"/>
        </w:rPr>
        <w:t>Розділ ІІІ.</w:t>
      </w:r>
    </w:p>
    <w:p w:rsidR="00134756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3.1 Кількість програм – 1.</w:t>
      </w:r>
    </w:p>
    <w:p w:rsidR="00134756" w:rsidRDefault="009A590B" w:rsidP="00C91DA4">
      <w:pPr>
        <w:ind w:left="-360"/>
        <w:jc w:val="both"/>
        <w:rPr>
          <w:lang w:val="uk-UA"/>
        </w:rPr>
      </w:pPr>
      <w:r>
        <w:rPr>
          <w:lang w:val="uk-UA"/>
        </w:rPr>
        <w:t>3.2 Кількість розділів – 9</w:t>
      </w:r>
      <w:r w:rsidR="00134756">
        <w:rPr>
          <w:lang w:val="uk-UA"/>
        </w:rPr>
        <w:t>.</w:t>
      </w:r>
    </w:p>
    <w:p w:rsidR="008B63B2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3.3</w:t>
      </w:r>
      <w:r w:rsidR="00C44373">
        <w:rPr>
          <w:lang w:val="uk-UA"/>
        </w:rPr>
        <w:t xml:space="preserve"> Кількість основ</w:t>
      </w:r>
      <w:r w:rsidR="00ED28F9">
        <w:rPr>
          <w:lang w:val="uk-UA"/>
        </w:rPr>
        <w:t>них завдань – 55</w:t>
      </w:r>
    </w:p>
    <w:p w:rsidR="00134756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.</w:t>
      </w:r>
    </w:p>
    <w:p w:rsidR="00134756" w:rsidRDefault="00134756" w:rsidP="00C91DA4">
      <w:pPr>
        <w:ind w:left="-360"/>
        <w:jc w:val="both"/>
        <w:rPr>
          <w:lang w:val="uk-UA"/>
        </w:rPr>
      </w:pPr>
    </w:p>
    <w:p w:rsidR="00C91DA4" w:rsidRPr="00C91DA4" w:rsidRDefault="00134756" w:rsidP="00C91DA4">
      <w:pPr>
        <w:ind w:left="-360"/>
        <w:jc w:val="center"/>
        <w:rPr>
          <w:lang w:val="uk-UA"/>
        </w:rPr>
      </w:pPr>
      <w:r>
        <w:rPr>
          <w:lang w:val="uk-UA"/>
        </w:rPr>
        <w:t>Розділ І</w:t>
      </w:r>
      <w:r>
        <w:rPr>
          <w:lang w:val="en-US"/>
        </w:rPr>
        <w:t>V</w:t>
      </w:r>
    </w:p>
    <w:p w:rsidR="00134756" w:rsidRDefault="00134756" w:rsidP="00C91DA4">
      <w:pPr>
        <w:ind w:left="-360"/>
        <w:jc w:val="both"/>
        <w:rPr>
          <w:lang w:val="uk-UA"/>
        </w:rPr>
      </w:pPr>
      <w:r>
        <w:rPr>
          <w:lang w:val="uk-UA"/>
        </w:rPr>
        <w:t>4.1 Загальний обсяг</w:t>
      </w:r>
      <w:r w:rsidR="009A590B">
        <w:rPr>
          <w:lang w:val="uk-UA"/>
        </w:rPr>
        <w:t xml:space="preserve"> фінансування прогр</w:t>
      </w:r>
      <w:r w:rsidR="007415B3">
        <w:rPr>
          <w:lang w:val="uk-UA"/>
        </w:rPr>
        <w:t>ами: 50</w:t>
      </w:r>
      <w:r w:rsidR="00ED28F9">
        <w:rPr>
          <w:lang w:val="uk-UA"/>
        </w:rPr>
        <w:t>297063,45</w:t>
      </w:r>
      <w:r>
        <w:rPr>
          <w:lang w:val="uk-UA"/>
        </w:rPr>
        <w:t xml:space="preserve"> грн., в тому числі за рахунок спец</w:t>
      </w:r>
      <w:r w:rsidR="001D5EC8">
        <w:rPr>
          <w:lang w:val="uk-UA"/>
        </w:rPr>
        <w:t>іального</w:t>
      </w:r>
      <w:r w:rsidR="007415B3">
        <w:rPr>
          <w:lang w:val="uk-UA"/>
        </w:rPr>
        <w:t xml:space="preserve"> фонду міського бюджету 5</w:t>
      </w:r>
      <w:r w:rsidR="00ED28F9">
        <w:rPr>
          <w:lang w:val="uk-UA"/>
        </w:rPr>
        <w:t>0297063,45</w:t>
      </w:r>
      <w:r w:rsidR="00C91DA4">
        <w:rPr>
          <w:lang w:val="uk-UA"/>
        </w:rPr>
        <w:t xml:space="preserve"> грн.</w:t>
      </w:r>
    </w:p>
    <w:p w:rsidR="00C91DA4" w:rsidRDefault="00C91DA4" w:rsidP="00C91DA4">
      <w:pPr>
        <w:ind w:left="-360"/>
        <w:jc w:val="both"/>
        <w:rPr>
          <w:lang w:val="uk-UA"/>
        </w:rPr>
      </w:pPr>
      <w:r>
        <w:rPr>
          <w:lang w:val="uk-UA"/>
        </w:rPr>
        <w:t>4.2 Джерела фінансування програми: міський бюджет.</w:t>
      </w:r>
    </w:p>
    <w:p w:rsidR="00C91DA4" w:rsidRDefault="00C91DA4" w:rsidP="00C91DA4">
      <w:pPr>
        <w:ind w:left="-360"/>
        <w:jc w:val="both"/>
        <w:rPr>
          <w:lang w:val="uk-UA"/>
        </w:rPr>
      </w:pPr>
      <w:r>
        <w:rPr>
          <w:lang w:val="uk-UA"/>
        </w:rPr>
        <w:t xml:space="preserve">4.3 Контроль за виконанням програми: здійснює постійна комісія Зеленодольської міської ради з питань регулювання земельних відносин та охорони навколишнього </w:t>
      </w:r>
      <w:r w:rsidR="00F343E8">
        <w:rPr>
          <w:lang w:val="uk-UA"/>
        </w:rPr>
        <w:t xml:space="preserve"> </w:t>
      </w:r>
      <w:r>
        <w:rPr>
          <w:lang w:val="uk-UA"/>
        </w:rPr>
        <w:t>середовища.</w:t>
      </w:r>
    </w:p>
    <w:p w:rsidR="002A2246" w:rsidRDefault="002A2246" w:rsidP="00276EF6">
      <w:pPr>
        <w:ind w:left="-360"/>
        <w:jc w:val="center"/>
        <w:rPr>
          <w:lang w:val="uk-UA"/>
        </w:rPr>
      </w:pPr>
    </w:p>
    <w:p w:rsidR="0068073F" w:rsidRDefault="0068073F" w:rsidP="0068073F">
      <w:pPr>
        <w:ind w:left="-360"/>
        <w:jc w:val="center"/>
        <w:rPr>
          <w:lang w:val="uk-UA"/>
        </w:rPr>
      </w:pPr>
    </w:p>
    <w:p w:rsidR="0068073F" w:rsidRDefault="0068073F" w:rsidP="0068073F">
      <w:pPr>
        <w:ind w:left="-360"/>
        <w:jc w:val="center"/>
        <w:rPr>
          <w:lang w:val="uk-UA"/>
        </w:rPr>
      </w:pPr>
    </w:p>
    <w:p w:rsidR="00C44373" w:rsidRDefault="00C44373" w:rsidP="0068073F">
      <w:pPr>
        <w:ind w:left="-360"/>
        <w:jc w:val="center"/>
        <w:rPr>
          <w:lang w:val="uk-UA"/>
        </w:rPr>
      </w:pPr>
    </w:p>
    <w:p w:rsidR="00C44373" w:rsidRDefault="00C44373" w:rsidP="0068073F">
      <w:pPr>
        <w:ind w:left="-360"/>
        <w:jc w:val="center"/>
        <w:rPr>
          <w:lang w:val="uk-UA"/>
        </w:rPr>
      </w:pPr>
    </w:p>
    <w:p w:rsidR="0068073F" w:rsidRDefault="00276EF6" w:rsidP="0068073F">
      <w:pPr>
        <w:ind w:left="-360"/>
        <w:jc w:val="center"/>
        <w:rPr>
          <w:lang w:val="uk-UA"/>
        </w:rPr>
      </w:pPr>
      <w:r>
        <w:rPr>
          <w:lang w:val="uk-UA"/>
        </w:rPr>
        <w:t xml:space="preserve">Розділ </w:t>
      </w:r>
      <w:r>
        <w:rPr>
          <w:lang w:val="en-US"/>
        </w:rPr>
        <w:t>V</w:t>
      </w:r>
      <w:r>
        <w:rPr>
          <w:lang w:val="uk-UA"/>
        </w:rPr>
        <w:t>.</w:t>
      </w:r>
    </w:p>
    <w:p w:rsidR="006A536E" w:rsidRDefault="0068073F" w:rsidP="00470E30">
      <w:pPr>
        <w:ind w:left="360"/>
        <w:jc w:val="both"/>
        <w:rPr>
          <w:lang w:val="uk-UA"/>
        </w:rPr>
      </w:pPr>
      <w:r>
        <w:rPr>
          <w:lang w:val="uk-UA"/>
        </w:rPr>
        <w:t>5.1 Перелік заходів з охорони навколишнього природного середовища на території Зеленодольської</w:t>
      </w:r>
      <w:r w:rsidR="00770D56">
        <w:rPr>
          <w:lang w:val="uk-UA"/>
        </w:rPr>
        <w:t xml:space="preserve"> територіальної громади на  2014</w:t>
      </w:r>
      <w:r>
        <w:rPr>
          <w:lang w:val="uk-UA"/>
        </w:rPr>
        <w:t xml:space="preserve"> рік, розроблених згідно постанови КМУ від 17 вересня 1996р. №1147 </w:t>
      </w:r>
      <w:r w:rsidRPr="0068073F">
        <w:rPr>
          <w:lang w:val="uk-UA"/>
        </w:rPr>
        <w:t>« Про затвердження переліку видів діяльності, що належать до природоохоронних заходів»</w:t>
      </w:r>
      <w:r>
        <w:rPr>
          <w:b/>
          <w:lang w:val="uk-UA"/>
        </w:rPr>
        <w:t xml:space="preserve"> </w:t>
      </w:r>
      <w:r>
        <w:rPr>
          <w:lang w:val="uk-UA"/>
        </w:rPr>
        <w:t>(із змінами)</w:t>
      </w:r>
    </w:p>
    <w:p w:rsidR="0068073F" w:rsidRPr="00276EF6" w:rsidRDefault="0068073F" w:rsidP="00C15B99">
      <w:pPr>
        <w:ind w:left="-360"/>
        <w:jc w:val="both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102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36"/>
        <w:gridCol w:w="24"/>
        <w:gridCol w:w="1272"/>
        <w:gridCol w:w="13"/>
        <w:gridCol w:w="142"/>
        <w:gridCol w:w="1453"/>
        <w:gridCol w:w="60"/>
        <w:gridCol w:w="1560"/>
        <w:gridCol w:w="1223"/>
      </w:tblGrid>
      <w:tr w:rsidR="0068073F" w:rsidRPr="002F03BB" w:rsidTr="00497ACB">
        <w:tc>
          <w:tcPr>
            <w:tcW w:w="540" w:type="dxa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№</w:t>
            </w:r>
          </w:p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0" w:type="dxa"/>
            <w:gridSpan w:val="2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Найменування</w:t>
            </w:r>
          </w:p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1427" w:type="dxa"/>
            <w:gridSpan w:val="3"/>
          </w:tcPr>
          <w:p w:rsidR="0068073F" w:rsidRPr="00C12494" w:rsidRDefault="0068073F" w:rsidP="0068073F">
            <w:pPr>
              <w:jc w:val="center"/>
              <w:rPr>
                <w:sz w:val="16"/>
                <w:szCs w:val="16"/>
                <w:lang w:val="uk-UA"/>
              </w:rPr>
            </w:pPr>
            <w:r w:rsidRPr="00C12494">
              <w:rPr>
                <w:sz w:val="16"/>
                <w:szCs w:val="16"/>
                <w:lang w:val="uk-UA"/>
              </w:rPr>
              <w:t>Підстави для включення: пункт Постанови 1147</w:t>
            </w:r>
          </w:p>
        </w:tc>
        <w:tc>
          <w:tcPr>
            <w:tcW w:w="1453" w:type="dxa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Сума (грн.)</w:t>
            </w:r>
          </w:p>
        </w:tc>
        <w:tc>
          <w:tcPr>
            <w:tcW w:w="1620" w:type="dxa"/>
            <w:gridSpan w:val="2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Термін впровадження</w:t>
            </w:r>
          </w:p>
        </w:tc>
        <w:tc>
          <w:tcPr>
            <w:tcW w:w="1223" w:type="dxa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КФК/КЕКВ</w:t>
            </w:r>
          </w:p>
        </w:tc>
      </w:tr>
      <w:tr w:rsidR="0068073F" w:rsidRPr="002F03BB" w:rsidTr="0068073F">
        <w:tc>
          <w:tcPr>
            <w:tcW w:w="10223" w:type="dxa"/>
            <w:gridSpan w:val="10"/>
            <w:vAlign w:val="center"/>
          </w:tcPr>
          <w:p w:rsidR="0068073F" w:rsidRPr="002F03BB" w:rsidRDefault="0068073F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І.  Будівництво каналізаційних мереж і споруд на них</w:t>
            </w:r>
          </w:p>
        </w:tc>
      </w:tr>
      <w:tr w:rsidR="0068073F" w:rsidRPr="002F03BB" w:rsidTr="00497ACB">
        <w:trPr>
          <w:trHeight w:val="720"/>
        </w:trPr>
        <w:tc>
          <w:tcPr>
            <w:tcW w:w="540" w:type="dxa"/>
          </w:tcPr>
          <w:p w:rsidR="0068073F" w:rsidRPr="002F03BB" w:rsidRDefault="0068073F" w:rsidP="0068073F">
            <w:pPr>
              <w:jc w:val="both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68073F" w:rsidRPr="002F03BB" w:rsidRDefault="0068073F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Будівництво </w:t>
            </w:r>
            <w:r w:rsidR="00FF59FB">
              <w:rPr>
                <w:sz w:val="20"/>
                <w:szCs w:val="20"/>
                <w:lang w:val="uk-UA"/>
              </w:rPr>
              <w:t xml:space="preserve">самопливного колектору К 1 об’єкту « Будівництво </w:t>
            </w:r>
            <w:r w:rsidRPr="002F03BB">
              <w:rPr>
                <w:sz w:val="20"/>
                <w:szCs w:val="20"/>
                <w:lang w:val="uk-UA"/>
              </w:rPr>
              <w:t>каналізаційної насосної  станції</w:t>
            </w:r>
            <w:r w:rsidR="00FF59FB">
              <w:rPr>
                <w:sz w:val="20"/>
                <w:szCs w:val="20"/>
                <w:lang w:val="uk-UA"/>
              </w:rPr>
              <w:t xml:space="preserve"> в м.Зеленодольськ»</w:t>
            </w:r>
          </w:p>
        </w:tc>
        <w:tc>
          <w:tcPr>
            <w:tcW w:w="1427" w:type="dxa"/>
            <w:gridSpan w:val="3"/>
            <w:vAlign w:val="center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53" w:type="dxa"/>
            <w:vAlign w:val="center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745B1A">
              <w:rPr>
                <w:sz w:val="20"/>
                <w:szCs w:val="20"/>
                <w:lang w:val="uk-UA"/>
              </w:rPr>
              <w:t>47</w:t>
            </w:r>
            <w:r w:rsidR="0031111F">
              <w:rPr>
                <w:sz w:val="20"/>
                <w:szCs w:val="20"/>
                <w:lang w:val="uk-UA"/>
              </w:rPr>
              <w:t>0000</w:t>
            </w:r>
          </w:p>
        </w:tc>
        <w:tc>
          <w:tcPr>
            <w:tcW w:w="1620" w:type="dxa"/>
            <w:gridSpan w:val="2"/>
            <w:vAlign w:val="center"/>
          </w:tcPr>
          <w:p w:rsidR="0068073F" w:rsidRPr="002F03BB" w:rsidRDefault="0031111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 01.10</w:t>
            </w:r>
            <w:r w:rsidR="002E77E6">
              <w:rPr>
                <w:sz w:val="20"/>
                <w:szCs w:val="20"/>
                <w:lang w:val="uk-UA"/>
              </w:rPr>
              <w:t>.</w:t>
            </w:r>
            <w:r w:rsidR="00770D56">
              <w:rPr>
                <w:sz w:val="20"/>
                <w:szCs w:val="20"/>
                <w:lang w:val="uk-UA"/>
              </w:rPr>
              <w:t xml:space="preserve"> 2014</w:t>
            </w:r>
            <w:r w:rsidR="0068073F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68073F" w:rsidRPr="002F03BB" w:rsidRDefault="0068073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240601</w:t>
            </w:r>
          </w:p>
          <w:p w:rsidR="0068073F" w:rsidRPr="002F03BB" w:rsidRDefault="0031111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</w:tr>
      <w:tr w:rsidR="00745B1A" w:rsidRPr="002F03BB" w:rsidTr="00497ACB">
        <w:trPr>
          <w:trHeight w:val="720"/>
        </w:trPr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 каналізаційної насосної станції в м.Зеленодольськ</w:t>
            </w:r>
          </w:p>
        </w:tc>
        <w:tc>
          <w:tcPr>
            <w:tcW w:w="1427" w:type="dxa"/>
            <w:gridSpan w:val="3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53" w:type="dxa"/>
            <w:vAlign w:val="center"/>
          </w:tcPr>
          <w:p w:rsidR="00745B1A" w:rsidRPr="00745B1A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745B1A">
              <w:rPr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745B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 31.12.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745B1A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240601</w:t>
            </w:r>
          </w:p>
          <w:p w:rsidR="00745B1A" w:rsidRPr="002F03BB" w:rsidRDefault="00745B1A" w:rsidP="00745B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</w:tr>
      <w:tr w:rsidR="00745B1A" w:rsidRPr="002F03BB" w:rsidTr="0068073F">
        <w:tc>
          <w:tcPr>
            <w:tcW w:w="10223" w:type="dxa"/>
            <w:gridSpan w:val="10"/>
            <w:vAlign w:val="center"/>
          </w:tcPr>
          <w:p w:rsidR="00745B1A" w:rsidRPr="002F03BB" w:rsidRDefault="00745B1A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ІІ.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</w:tr>
      <w:tr w:rsidR="00745B1A" w:rsidRPr="002F03BB" w:rsidTr="00497ACB">
        <w:trPr>
          <w:trHeight w:val="665"/>
        </w:trPr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Придбання грейферу для обслуговування об’єктів біологічних очисних споруд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 П.П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</w:t>
            </w:r>
            <w:r w:rsidRPr="002F03BB">
              <w:rPr>
                <w:sz w:val="20"/>
                <w:szCs w:val="20"/>
                <w:lang w:val="uk-UA"/>
              </w:rPr>
              <w:t xml:space="preserve">000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01.04.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 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240601</w:t>
            </w:r>
          </w:p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2F03BB">
              <w:rPr>
                <w:sz w:val="20"/>
                <w:szCs w:val="20"/>
                <w:lang w:val="uk-UA"/>
              </w:rPr>
              <w:t xml:space="preserve">110 </w:t>
            </w:r>
          </w:p>
        </w:tc>
      </w:tr>
      <w:tr w:rsidR="00745B1A" w:rsidRPr="002F03BB" w:rsidTr="00497ACB">
        <w:trPr>
          <w:trHeight w:val="330"/>
        </w:trPr>
        <w:tc>
          <w:tcPr>
            <w:tcW w:w="540" w:type="dxa"/>
          </w:tcPr>
          <w:p w:rsidR="00745B1A" w:rsidRPr="002F03BB" w:rsidRDefault="003704D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057AA5" w:rsidRDefault="003704DA" w:rsidP="00282746">
            <w:pPr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Капітальний ремонт самопливного каналізаційного колектору </w:t>
            </w:r>
            <w:r w:rsidR="00282746" w:rsidRPr="000530A8">
              <w:rPr>
                <w:sz w:val="20"/>
                <w:szCs w:val="20"/>
                <w:lang w:val="uk-UA"/>
              </w:rPr>
              <w:t xml:space="preserve">від </w:t>
            </w:r>
            <w:proofErr w:type="spellStart"/>
            <w:r w:rsidR="00282746" w:rsidRPr="000530A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="00282746" w:rsidRPr="000530A8">
              <w:rPr>
                <w:sz w:val="20"/>
                <w:szCs w:val="20"/>
                <w:lang w:val="uk-UA"/>
              </w:rPr>
              <w:t xml:space="preserve"> №1 до </w:t>
            </w:r>
            <w:proofErr w:type="spellStart"/>
            <w:r w:rsidR="00282746" w:rsidRPr="000530A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="00282746" w:rsidRPr="000530A8">
              <w:rPr>
                <w:sz w:val="20"/>
                <w:szCs w:val="20"/>
                <w:lang w:val="uk-UA"/>
              </w:rPr>
              <w:t xml:space="preserve"> №2 по вул. Садовій в м.Зеленодольськ Дніпропетровської області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282746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Pr="002F03BB">
              <w:rPr>
                <w:sz w:val="20"/>
                <w:szCs w:val="20"/>
                <w:lang w:val="uk-UA"/>
              </w:rPr>
              <w:t>П.П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282746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Pr="000530A8">
              <w:rPr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282746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01.11.2014 року</w:t>
            </w:r>
          </w:p>
        </w:tc>
        <w:tc>
          <w:tcPr>
            <w:tcW w:w="1223" w:type="dxa"/>
            <w:vAlign w:val="center"/>
          </w:tcPr>
          <w:p w:rsidR="00745B1A" w:rsidRPr="002F03BB" w:rsidRDefault="000530A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240601 3132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4E5872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Капітальний ремонт </w:t>
            </w:r>
            <w:r w:rsidRPr="004E5872">
              <w:rPr>
                <w:sz w:val="20"/>
                <w:szCs w:val="20"/>
                <w:lang w:val="uk-UA"/>
              </w:rPr>
              <w:t xml:space="preserve">напірних колекторів нитка № 3 </w:t>
            </w:r>
            <w:r>
              <w:rPr>
                <w:sz w:val="20"/>
                <w:szCs w:val="20"/>
                <w:lang w:val="uk-UA"/>
              </w:rPr>
              <w:t>та нитка № 4 м.Зеленодольськ в Д</w:t>
            </w:r>
            <w:r w:rsidRPr="004E5872">
              <w:rPr>
                <w:sz w:val="20"/>
                <w:szCs w:val="20"/>
                <w:lang w:val="uk-UA"/>
              </w:rPr>
              <w:t>ніпропетровській області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A971B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7583144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 01.12.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240601 3132</w:t>
            </w:r>
          </w:p>
        </w:tc>
      </w:tr>
      <w:tr w:rsidR="00745B1A" w:rsidRPr="002F03BB" w:rsidTr="00497ACB">
        <w:trPr>
          <w:trHeight w:val="330"/>
        </w:trPr>
        <w:tc>
          <w:tcPr>
            <w:tcW w:w="540" w:type="dxa"/>
          </w:tcPr>
          <w:p w:rsidR="00745B1A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3111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Експертиза</w:t>
            </w:r>
            <w:proofErr w:type="spellEnd"/>
            <w:r>
              <w:rPr>
                <w:sz w:val="20"/>
                <w:szCs w:val="20"/>
              </w:rPr>
              <w:t xml:space="preserve"> проекту </w:t>
            </w:r>
            <w:proofErr w:type="spellStart"/>
            <w:r>
              <w:rPr>
                <w:sz w:val="20"/>
                <w:szCs w:val="20"/>
              </w:rPr>
              <w:t>реконструкції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біологічних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очисних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споруд</w:t>
            </w:r>
            <w:proofErr w:type="spellEnd"/>
            <w:r>
              <w:rPr>
                <w:sz w:val="20"/>
                <w:szCs w:val="20"/>
              </w:rPr>
              <w:t xml:space="preserve"> ІІ </w:t>
            </w:r>
            <w:proofErr w:type="spellStart"/>
            <w:r>
              <w:rPr>
                <w:sz w:val="20"/>
                <w:szCs w:val="20"/>
              </w:rPr>
              <w:t>черга</w:t>
            </w:r>
            <w:proofErr w:type="spellEnd"/>
          </w:p>
          <w:p w:rsidR="00745B1A" w:rsidRPr="0031111F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31111F" w:rsidRDefault="00745B1A" w:rsidP="008F08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48824</w:t>
            </w:r>
            <w:r w:rsidRPr="0031111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240601 3142</w:t>
            </w:r>
          </w:p>
        </w:tc>
      </w:tr>
      <w:tr w:rsidR="00745B1A" w:rsidRPr="002F03BB" w:rsidTr="00497ACB">
        <w:trPr>
          <w:trHeight w:val="330"/>
        </w:trPr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Проектно-планувальні роботи з виготовлення містобудівних умов і обмеження забудови земельної ділянки   з реконструкції біологічних очисних споруд ІІ черга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745B1A" w:rsidRPr="002F03BB" w:rsidTr="00497ACB">
        <w:trPr>
          <w:trHeight w:val="599"/>
        </w:trPr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31111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Реконструкція біологічних очи</w:t>
            </w:r>
            <w:r>
              <w:rPr>
                <w:sz w:val="20"/>
                <w:szCs w:val="20"/>
                <w:lang w:val="uk-UA"/>
              </w:rPr>
              <w:t xml:space="preserve">сних споруд (БОС) </w:t>
            </w:r>
            <w:r w:rsidRPr="004E5872">
              <w:rPr>
                <w:sz w:val="20"/>
                <w:szCs w:val="20"/>
                <w:lang w:val="uk-UA"/>
              </w:rPr>
              <w:t xml:space="preserve"> за адресою м.Зеленодольськ Апостолівського району Дніпропетровської області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377F4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971B8">
              <w:rPr>
                <w:sz w:val="20"/>
                <w:szCs w:val="20"/>
                <w:lang w:val="uk-UA"/>
              </w:rPr>
              <w:t>638049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31.12.2014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240601 3142</w:t>
            </w:r>
          </w:p>
        </w:tc>
      </w:tr>
      <w:tr w:rsidR="00745B1A" w:rsidRPr="002F03BB" w:rsidTr="00497ACB">
        <w:trPr>
          <w:trHeight w:val="120"/>
        </w:trPr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31111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Придбання прибору «Флюрант-02-2М»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728"/>
        </w:trPr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EA6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приладу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виміру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питомого</w:t>
            </w:r>
            <w:proofErr w:type="spellEnd"/>
            <w:r>
              <w:rPr>
                <w:sz w:val="20"/>
                <w:szCs w:val="20"/>
              </w:rPr>
              <w:t xml:space="preserve"> опору </w:t>
            </w:r>
            <w:proofErr w:type="spellStart"/>
            <w:r>
              <w:rPr>
                <w:sz w:val="20"/>
                <w:szCs w:val="20"/>
              </w:rPr>
              <w:t>дистільованої</w:t>
            </w:r>
            <w:proofErr w:type="spellEnd"/>
            <w:r>
              <w:rPr>
                <w:sz w:val="20"/>
                <w:szCs w:val="20"/>
              </w:rPr>
              <w:t xml:space="preserve"> води КВЦ</w:t>
            </w:r>
          </w:p>
          <w:p w:rsidR="00745B1A" w:rsidRPr="00EA6C8B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766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A6AD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EA6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приладу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телекомунікації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обстеження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каналізаційних</w:t>
            </w:r>
            <w:proofErr w:type="spellEnd"/>
            <w:r>
              <w:rPr>
                <w:sz w:val="20"/>
                <w:szCs w:val="20"/>
              </w:rPr>
              <w:t xml:space="preserve"> труб</w:t>
            </w:r>
          </w:p>
          <w:p w:rsidR="00745B1A" w:rsidRPr="00EA6C8B" w:rsidRDefault="00745B1A" w:rsidP="00E90AD1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849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A6AD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EA6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</w:t>
            </w:r>
            <w:r>
              <w:rPr>
                <w:sz w:val="20"/>
                <w:szCs w:val="20"/>
                <w:lang w:val="uk-UA"/>
              </w:rPr>
              <w:t>вишукувальні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роботи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капітального</w:t>
            </w:r>
            <w:proofErr w:type="spellEnd"/>
            <w:r>
              <w:rPr>
                <w:sz w:val="20"/>
                <w:szCs w:val="20"/>
              </w:rPr>
              <w:t xml:space="preserve"> ремонту </w:t>
            </w:r>
            <w:proofErr w:type="spellStart"/>
            <w:r>
              <w:rPr>
                <w:sz w:val="20"/>
                <w:szCs w:val="20"/>
              </w:rPr>
              <w:t>каналізаційних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колодязів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омсомольська</w:t>
            </w:r>
            <w:proofErr w:type="spellEnd"/>
          </w:p>
          <w:p w:rsidR="00745B1A" w:rsidRPr="00EA6C8B" w:rsidRDefault="00745B1A" w:rsidP="00E90AD1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240601 3132</w:t>
            </w:r>
          </w:p>
        </w:tc>
      </w:tr>
      <w:tr w:rsidR="008A0AA3" w:rsidRPr="002F03BB" w:rsidTr="00497ACB">
        <w:trPr>
          <w:trHeight w:val="386"/>
        </w:trPr>
        <w:tc>
          <w:tcPr>
            <w:tcW w:w="540" w:type="dxa"/>
          </w:tcPr>
          <w:p w:rsidR="008A0AA3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77F4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 w:rsidR="008A0AA3" w:rsidRPr="000530A8" w:rsidRDefault="008A0AA3" w:rsidP="00EA6C8B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Будівництво каналізаційних мереж в с. М.Костромка Апостолівського району</w:t>
            </w:r>
          </w:p>
        </w:tc>
        <w:tc>
          <w:tcPr>
            <w:tcW w:w="1285" w:type="dxa"/>
            <w:gridSpan w:val="2"/>
            <w:vAlign w:val="center"/>
          </w:tcPr>
          <w:p w:rsidR="008A0AA3" w:rsidRPr="000530A8" w:rsidRDefault="008A0AA3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8A0AA3" w:rsidRDefault="000530A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A0AA3">
              <w:rPr>
                <w:sz w:val="20"/>
                <w:szCs w:val="20"/>
                <w:lang w:val="uk-UA"/>
              </w:rPr>
              <w:t xml:space="preserve">0000000 </w:t>
            </w:r>
          </w:p>
        </w:tc>
        <w:tc>
          <w:tcPr>
            <w:tcW w:w="1620" w:type="dxa"/>
            <w:gridSpan w:val="2"/>
            <w:vAlign w:val="center"/>
          </w:tcPr>
          <w:p w:rsidR="008A0AA3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01.12.2014 року</w:t>
            </w:r>
          </w:p>
        </w:tc>
        <w:tc>
          <w:tcPr>
            <w:tcW w:w="1223" w:type="dxa"/>
            <w:vAlign w:val="center"/>
          </w:tcPr>
          <w:p w:rsidR="008A0AA3" w:rsidRDefault="000530A8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77F4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2327D" w:rsidRDefault="00745B1A" w:rsidP="00EA6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установки для </w:t>
            </w:r>
            <w:proofErr w:type="spellStart"/>
            <w:r>
              <w:rPr>
                <w:sz w:val="20"/>
                <w:szCs w:val="20"/>
              </w:rPr>
              <w:t>зварювання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пластикових</w:t>
            </w:r>
            <w:proofErr w:type="spellEnd"/>
            <w:r>
              <w:rPr>
                <w:sz w:val="20"/>
                <w:szCs w:val="20"/>
              </w:rPr>
              <w:t xml:space="preserve"> труб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77F4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4E5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Проектно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– вишукувальні</w:t>
            </w:r>
            <w:r w:rsidRPr="004E5872">
              <w:rPr>
                <w:sz w:val="20"/>
                <w:szCs w:val="20"/>
                <w:lang w:val="uk-UA"/>
              </w:rPr>
              <w:t xml:space="preserve"> роботи з реконструкції споруди КНС – 3, її </w:t>
            </w:r>
            <w:r w:rsidRPr="004E5872">
              <w:rPr>
                <w:sz w:val="20"/>
                <w:szCs w:val="20"/>
                <w:lang w:val="uk-UA"/>
              </w:rPr>
              <w:lastRenderedPageBreak/>
              <w:t xml:space="preserve">електросилового та технологічного обладнання і вентиляційних систем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lastRenderedPageBreak/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50369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240601 3142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  <w:r w:rsidR="00377F4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D721E2" w:rsidRDefault="00745B1A" w:rsidP="00D721E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прибору </w:t>
            </w:r>
            <w:proofErr w:type="gramStart"/>
            <w:r>
              <w:rPr>
                <w:sz w:val="20"/>
                <w:szCs w:val="20"/>
              </w:rPr>
              <w:t>вакуумного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фільтрування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77F4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D7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прибору "</w:t>
            </w:r>
            <w:proofErr w:type="spellStart"/>
            <w:r>
              <w:rPr>
                <w:sz w:val="20"/>
                <w:szCs w:val="20"/>
              </w:rPr>
              <w:t>Водяна</w:t>
            </w:r>
            <w:proofErr w:type="spellEnd"/>
            <w:r>
              <w:rPr>
                <w:sz w:val="20"/>
                <w:szCs w:val="20"/>
              </w:rPr>
              <w:t xml:space="preserve"> баня"</w:t>
            </w:r>
          </w:p>
          <w:p w:rsidR="00745B1A" w:rsidRDefault="00745B1A" w:rsidP="00D721E2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77F4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Проектно-вишукувальні роботи з капітального ремонту ділянки самопливного каналізаційного колектору ДУ-400 в </w:t>
            </w:r>
            <w:proofErr w:type="spellStart"/>
            <w:r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4E7CC5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35564</w:t>
            </w:r>
            <w:r w:rsidR="00745B1A">
              <w:rPr>
                <w:sz w:val="20"/>
                <w:szCs w:val="20"/>
                <w:lang w:val="uk-UA"/>
              </w:rPr>
              <w:t>,00</w:t>
            </w:r>
            <w:r w:rsidR="00ED28F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240601 3132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377F4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Капітальний ремонт ділянки самопливного каналізаційного колектору ДУ-400 в </w:t>
            </w:r>
            <w:proofErr w:type="spellStart"/>
            <w:r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  <w:r w:rsidR="009E3FD7">
              <w:rPr>
                <w:sz w:val="20"/>
                <w:szCs w:val="20"/>
                <w:lang w:val="uk-UA"/>
              </w:rPr>
              <w:t xml:space="preserve">, </w:t>
            </w:r>
          </w:p>
          <w:p w:rsidR="009E3FD7" w:rsidRDefault="009E3FD7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:</w:t>
            </w:r>
          </w:p>
          <w:p w:rsidR="009E3FD7" w:rsidRDefault="009E3FD7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роботи з капітального ремонту</w:t>
            </w:r>
          </w:p>
          <w:p w:rsidR="009E3FD7" w:rsidRDefault="009E3FD7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авторський та технічний нагляд 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595" w:type="dxa"/>
            <w:gridSpan w:val="2"/>
            <w:vAlign w:val="center"/>
          </w:tcPr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5B1A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1020931,00</w:t>
            </w:r>
          </w:p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999191,00</w:t>
            </w:r>
          </w:p>
          <w:p w:rsidR="009E3FD7" w:rsidRDefault="009E3FD7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21740,00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240601 3132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насосів 2СМ-150-125-315/4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48400,00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01.12.2014</w:t>
            </w:r>
            <w:r w:rsidR="00745B1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занурю вального дренажного насосу «Гном»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15000,00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4232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01.12.2014</w:t>
            </w:r>
            <w:r w:rsidR="00745B1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4232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rPr>
          <w:trHeight w:val="386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насосної установки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19000,00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4232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01.12.2014</w:t>
            </w:r>
            <w:r w:rsidR="00745B1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4232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68073F">
        <w:tc>
          <w:tcPr>
            <w:tcW w:w="10223" w:type="dxa"/>
            <w:gridSpan w:val="10"/>
            <w:vAlign w:val="center"/>
          </w:tcPr>
          <w:p w:rsidR="00745B1A" w:rsidRPr="002F03BB" w:rsidRDefault="00745B1A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ІІІ. Заходи з захисту від підтоплення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D7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Будівництво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зливової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каналізації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дворової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території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нергетична</w:t>
            </w:r>
            <w:proofErr w:type="spellEnd"/>
            <w:r>
              <w:rPr>
                <w:sz w:val="20"/>
                <w:szCs w:val="20"/>
              </w:rPr>
              <w:t>, 24-30</w:t>
            </w:r>
          </w:p>
          <w:p w:rsidR="00745B1A" w:rsidRPr="00D721E2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926110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01.10.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68073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Будівництво дощової каналізації по вул..Комсомольська, пров. Молодіжний, вул..Н.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Малаєвої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01.10.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68073F">
            <w:pPr>
              <w:rPr>
                <w:sz w:val="20"/>
                <w:szCs w:val="20"/>
              </w:rPr>
            </w:pPr>
            <w:r w:rsidRPr="004E5872">
              <w:rPr>
                <w:sz w:val="20"/>
                <w:szCs w:val="20"/>
                <w:lang w:val="uk-UA"/>
              </w:rPr>
              <w:t xml:space="preserve">Реконструкція дощової каналізації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7630</w:t>
            </w:r>
            <w:r w:rsidR="004E7CC5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240601 3142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3A1B9C" w:rsidP="003A1B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Здійснення   заходів з захисту від підтоплення</w:t>
            </w:r>
            <w:r w:rsidR="003E509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та затоплення </w:t>
            </w:r>
            <w:r w:rsidR="003E5097">
              <w:rPr>
                <w:sz w:val="20"/>
                <w:szCs w:val="20"/>
                <w:lang w:val="uk-UA"/>
              </w:rPr>
              <w:t>території мі</w:t>
            </w:r>
            <w:r>
              <w:rPr>
                <w:sz w:val="20"/>
                <w:szCs w:val="20"/>
                <w:lang w:val="uk-UA"/>
              </w:rPr>
              <w:t>ста - належного</w:t>
            </w:r>
            <w:r w:rsidR="003E509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відведення стоку поверхневих (дощових)  вод шляхом </w:t>
            </w:r>
            <w:r w:rsidR="003E5097">
              <w:rPr>
                <w:sz w:val="20"/>
                <w:szCs w:val="20"/>
                <w:lang w:val="uk-UA"/>
              </w:rPr>
              <w:t xml:space="preserve">забезпечення функціонування системи зливової каналізації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CE7ED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AB75C9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111769,78 (у т.ч. оплата заборгованості за 2013 рік 22953,78 грн.)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31.12.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 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CE7ED8" w:rsidRPr="002F03BB" w:rsidTr="00497ACB">
        <w:tc>
          <w:tcPr>
            <w:tcW w:w="540" w:type="dxa"/>
          </w:tcPr>
          <w:p w:rsidR="00CE7ED8" w:rsidRDefault="0071050D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 w:rsidR="00CE7ED8" w:rsidRPr="000530A8" w:rsidRDefault="00CE7ED8" w:rsidP="008F08E9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Обслуговування системи колекторно-дренажних мереж в с. М.Костромка</w:t>
            </w:r>
          </w:p>
        </w:tc>
        <w:tc>
          <w:tcPr>
            <w:tcW w:w="1285" w:type="dxa"/>
            <w:gridSpan w:val="2"/>
            <w:vAlign w:val="center"/>
          </w:tcPr>
          <w:p w:rsidR="00CE7ED8" w:rsidRPr="000530A8" w:rsidRDefault="00CE7ED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595" w:type="dxa"/>
            <w:gridSpan w:val="2"/>
            <w:vAlign w:val="center"/>
          </w:tcPr>
          <w:p w:rsidR="00CE7ED8" w:rsidRPr="000530A8" w:rsidRDefault="00CE7ED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50000</w:t>
            </w:r>
          </w:p>
        </w:tc>
        <w:tc>
          <w:tcPr>
            <w:tcW w:w="1620" w:type="dxa"/>
            <w:gridSpan w:val="2"/>
            <w:vAlign w:val="center"/>
          </w:tcPr>
          <w:p w:rsidR="00CE7ED8" w:rsidRPr="000530A8" w:rsidRDefault="00CE7ED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До 31.12. 2014 року</w:t>
            </w:r>
          </w:p>
        </w:tc>
        <w:tc>
          <w:tcPr>
            <w:tcW w:w="1223" w:type="dxa"/>
            <w:vAlign w:val="center"/>
          </w:tcPr>
          <w:p w:rsidR="00CE7ED8" w:rsidRDefault="000530A8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77F4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D7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установки "</w:t>
            </w:r>
            <w:proofErr w:type="spellStart"/>
            <w:r>
              <w:rPr>
                <w:sz w:val="20"/>
                <w:szCs w:val="20"/>
              </w:rPr>
              <w:t>Акваджет</w:t>
            </w:r>
            <w:proofErr w:type="spellEnd"/>
            <w:r>
              <w:rPr>
                <w:sz w:val="20"/>
                <w:szCs w:val="20"/>
              </w:rPr>
              <w:t xml:space="preserve"> 500" для </w:t>
            </w:r>
            <w:proofErr w:type="spellStart"/>
            <w:r>
              <w:rPr>
                <w:sz w:val="20"/>
                <w:szCs w:val="20"/>
              </w:rPr>
              <w:t>прочищення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каналізаційних</w:t>
            </w:r>
            <w:proofErr w:type="spellEnd"/>
            <w:r>
              <w:rPr>
                <w:sz w:val="20"/>
                <w:szCs w:val="20"/>
              </w:rPr>
              <w:t xml:space="preserve"> мереж</w:t>
            </w:r>
          </w:p>
          <w:p w:rsidR="00745B1A" w:rsidRPr="00D721E2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П.П. </w:t>
            </w:r>
            <w:r w:rsidRPr="002F03BB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  <w:r w:rsidRPr="002F03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01.06.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 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240601 3110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Default="00377F4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B27F46" w:rsidRDefault="00745B1A" w:rsidP="00D721E2">
            <w:pPr>
              <w:rPr>
                <w:sz w:val="20"/>
                <w:szCs w:val="20"/>
                <w:lang w:val="uk-UA"/>
              </w:rPr>
            </w:pPr>
            <w:r w:rsidRPr="003E4DFE">
              <w:rPr>
                <w:sz w:val="20"/>
                <w:szCs w:val="20"/>
                <w:lang w:val="uk-UA"/>
              </w:rPr>
              <w:t>Проектно-</w:t>
            </w:r>
            <w:r>
              <w:rPr>
                <w:sz w:val="20"/>
                <w:szCs w:val="20"/>
                <w:lang w:val="uk-UA"/>
              </w:rPr>
              <w:t>вишукувальні</w:t>
            </w:r>
            <w:r w:rsidRPr="003E4DFE">
              <w:rPr>
                <w:sz w:val="20"/>
                <w:szCs w:val="20"/>
                <w:lang w:val="uk-UA"/>
              </w:rPr>
              <w:t xml:space="preserve"> роботи з </w:t>
            </w:r>
            <w:r w:rsidR="00377F4B">
              <w:rPr>
                <w:sz w:val="20"/>
                <w:szCs w:val="20"/>
                <w:lang w:val="uk-UA"/>
              </w:rPr>
              <w:t xml:space="preserve">будівництва каналізаційних мереж та </w:t>
            </w:r>
            <w:r w:rsidRPr="003E4DFE">
              <w:rPr>
                <w:sz w:val="20"/>
                <w:szCs w:val="20"/>
                <w:lang w:val="uk-UA"/>
              </w:rPr>
              <w:t>організації відведення поверхневого стоку води з території с.М.Костромка</w:t>
            </w:r>
            <w:r w:rsidR="00377F4B">
              <w:rPr>
                <w:sz w:val="20"/>
                <w:szCs w:val="20"/>
                <w:lang w:val="uk-UA"/>
              </w:rPr>
              <w:t xml:space="preserve"> </w:t>
            </w:r>
          </w:p>
          <w:p w:rsidR="00745B1A" w:rsidRPr="003E4DFE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A971B8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  <w:r w:rsidR="00745B1A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745B1A" w:rsidP="00377F4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FF59FB" w:rsidRDefault="00745B1A" w:rsidP="00CE1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Розроблення проекту землеустрою щодо встановлення</w:t>
            </w:r>
            <w:r>
              <w:rPr>
                <w:sz w:val="20"/>
                <w:szCs w:val="20"/>
              </w:rPr>
              <w:t xml:space="preserve"> меж  </w:t>
            </w:r>
            <w:proofErr w:type="spellStart"/>
            <w:r>
              <w:rPr>
                <w:sz w:val="20"/>
                <w:szCs w:val="20"/>
              </w:rPr>
              <w:t>водоохоронної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смуги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відведення</w:t>
            </w:r>
            <w:proofErr w:type="spellEnd"/>
            <w:r>
              <w:rPr>
                <w:sz w:val="20"/>
                <w:szCs w:val="20"/>
              </w:rPr>
              <w:t xml:space="preserve"> дренажно-паводкового каналу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 xml:space="preserve"> с.М.Костромка</w:t>
            </w:r>
            <w:r>
              <w:rPr>
                <w:sz w:val="20"/>
                <w:szCs w:val="20"/>
                <w:lang w:val="uk-UA"/>
              </w:rPr>
              <w:t xml:space="preserve"> на території Зеленодольської міської ради Апостолівського району </w:t>
            </w:r>
          </w:p>
          <w:p w:rsidR="00745B1A" w:rsidRPr="00CE18AD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01.06.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745B1A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4E5872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Інженерно-в</w:t>
            </w:r>
            <w:r>
              <w:rPr>
                <w:sz w:val="20"/>
                <w:szCs w:val="20"/>
                <w:lang w:val="uk-UA"/>
              </w:rPr>
              <w:t>ишукувальні роботи з реконструкції</w:t>
            </w:r>
            <w:r w:rsidRPr="004E5872">
              <w:rPr>
                <w:sz w:val="20"/>
                <w:szCs w:val="20"/>
                <w:lang w:val="uk-UA"/>
              </w:rPr>
              <w:t xml:space="preserve"> зливової ка</w:t>
            </w:r>
            <w:r>
              <w:rPr>
                <w:sz w:val="20"/>
                <w:szCs w:val="20"/>
                <w:lang w:val="uk-UA"/>
              </w:rPr>
              <w:t>налізації м.Зеленодольськ. Вул..Рибалко, 2-</w:t>
            </w:r>
            <w:r w:rsidRPr="004E5872">
              <w:rPr>
                <w:sz w:val="20"/>
                <w:szCs w:val="20"/>
                <w:lang w:val="uk-UA"/>
              </w:rPr>
              <w:t xml:space="preserve">10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Дніпропетровської області.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EA41F6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01.10.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240601 3142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="00377F4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Проектно-вишукувальн</w:t>
            </w:r>
            <w:r w:rsidRPr="002F03BB">
              <w:rPr>
                <w:sz w:val="20"/>
                <w:szCs w:val="20"/>
                <w:lang w:val="uk-UA"/>
              </w:rPr>
              <w:t>і роботи з будівництва зливової каналізації дворової</w:t>
            </w:r>
            <w:r>
              <w:rPr>
                <w:sz w:val="20"/>
                <w:szCs w:val="20"/>
                <w:lang w:val="uk-UA"/>
              </w:rPr>
              <w:t xml:space="preserve"> території вул.. Енергетична </w:t>
            </w:r>
            <w:r w:rsidRPr="00EA41F6">
              <w:rPr>
                <w:sz w:val="20"/>
                <w:szCs w:val="20"/>
                <w:lang w:val="uk-UA"/>
              </w:rPr>
              <w:t>24- 30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69318</w:t>
            </w:r>
          </w:p>
          <w:p w:rsidR="00745B1A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EE31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01.05.2014</w:t>
            </w:r>
            <w:r w:rsidR="00745B1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EE31E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Проектно-вишукувальні роботи для захисту від підтоплення с.М.Костромка по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вул..Калініна, </w:t>
            </w:r>
            <w:proofErr w:type="spellStart"/>
            <w:r>
              <w:rPr>
                <w:sz w:val="20"/>
                <w:szCs w:val="20"/>
                <w:lang w:val="uk-UA"/>
              </w:rPr>
              <w:t>вул.Зеленодольська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Зеленодольської міської ради Апостолівського району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595" w:type="dxa"/>
            <w:gridSpan w:val="2"/>
            <w:vAlign w:val="center"/>
          </w:tcPr>
          <w:p w:rsidR="00745B1A" w:rsidRDefault="004E7CC5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11358</w:t>
            </w:r>
            <w:r w:rsidR="00745B1A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:rsidR="00745B1A" w:rsidRDefault="00770D56" w:rsidP="004E16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01.07.2014</w:t>
            </w:r>
            <w:r w:rsidR="00745B1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Default="00745B1A" w:rsidP="004E16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68073F">
        <w:tc>
          <w:tcPr>
            <w:tcW w:w="10223" w:type="dxa"/>
            <w:gridSpan w:val="10"/>
            <w:vAlign w:val="center"/>
          </w:tcPr>
          <w:p w:rsidR="00745B1A" w:rsidRPr="002F03BB" w:rsidRDefault="00745B1A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</w:t>
            </w: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Pr="002F03BB">
              <w:rPr>
                <w:b/>
                <w:i/>
                <w:sz w:val="20"/>
                <w:szCs w:val="20"/>
              </w:rPr>
              <w:t xml:space="preserve">.Заходи 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із озеленення міста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171291" w:rsidRDefault="00745B1A" w:rsidP="0068073F">
            <w:pPr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Послуги з озеленення м. Зеленодольськ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171291" w:rsidRDefault="00745B1A" w:rsidP="0068073F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 П.47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171291" w:rsidRDefault="00AB75C9" w:rsidP="0068073F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3488247,67 (у т.ч. оплата заборгованості за 2013 рік -562762,67)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ED54DE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 31.12.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  <w:r w:rsidR="00745B1A" w:rsidRPr="002F03B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Ліквідація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наслідків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буревіїв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буреломі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П.44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2F03BB">
              <w:rPr>
                <w:sz w:val="20"/>
                <w:szCs w:val="20"/>
                <w:lang w:val="uk-UA"/>
              </w:rPr>
              <w:t>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31.12.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  <w:r w:rsidR="00745B1A" w:rsidRPr="002F03B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Проектно-вишукувальні</w:t>
            </w:r>
            <w:r w:rsidRPr="002F03BB">
              <w:rPr>
                <w:sz w:val="20"/>
                <w:szCs w:val="20"/>
                <w:lang w:val="uk-UA"/>
              </w:rPr>
              <w:t xml:space="preserve"> роботи  з будівництва скверу 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 П.47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2F03BB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745B1A" w:rsidRPr="002F03BB" w:rsidTr="0068073F">
        <w:tc>
          <w:tcPr>
            <w:tcW w:w="10223" w:type="dxa"/>
            <w:gridSpan w:val="10"/>
            <w:vAlign w:val="center"/>
          </w:tcPr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Придбання обладнання та інструменту для догляду за зеленими насадженнями: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кущорізів</w:t>
            </w:r>
            <w:proofErr w:type="spellEnd"/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 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Pr="002F03BB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01.05.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</w:t>
            </w:r>
            <w:r w:rsidRPr="002F03BB">
              <w:rPr>
                <w:sz w:val="20"/>
                <w:szCs w:val="20"/>
                <w:lang w:val="uk-UA"/>
              </w:rPr>
              <w:t>110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377F4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uk-UA"/>
              </w:rPr>
              <w:t>заточного</w:t>
            </w:r>
            <w:proofErr w:type="spellEnd"/>
            <w:proofErr w:type="gramEnd"/>
            <w:r>
              <w:rPr>
                <w:sz w:val="20"/>
                <w:szCs w:val="20"/>
                <w:lang w:val="uk-UA"/>
              </w:rPr>
              <w:t xml:space="preserve"> станку</w:t>
            </w:r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затачування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ланцюгів</w:t>
            </w:r>
            <w:proofErr w:type="spellEnd"/>
            <w:r>
              <w:rPr>
                <w:sz w:val="20"/>
                <w:szCs w:val="20"/>
              </w:rPr>
              <w:t xml:space="preserve"> бензопил</w:t>
            </w:r>
          </w:p>
          <w:p w:rsidR="00745B1A" w:rsidRPr="00CE18AD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01.06.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</w:t>
            </w:r>
            <w:r w:rsidRPr="002F03BB">
              <w:rPr>
                <w:sz w:val="20"/>
                <w:szCs w:val="20"/>
                <w:lang w:val="uk-UA"/>
              </w:rPr>
              <w:t>110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377F4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бензопил</w:t>
            </w:r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  <w:r w:rsidRPr="002F03BB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01.06.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</w:t>
            </w:r>
            <w:r w:rsidRPr="002F03BB">
              <w:rPr>
                <w:sz w:val="20"/>
                <w:szCs w:val="20"/>
                <w:lang w:val="uk-UA"/>
              </w:rPr>
              <w:t>110</w:t>
            </w:r>
          </w:p>
        </w:tc>
      </w:tr>
      <w:tr w:rsidR="00745B1A" w:rsidRPr="002F03BB" w:rsidTr="00497ACB">
        <w:trPr>
          <w:trHeight w:val="455"/>
        </w:trPr>
        <w:tc>
          <w:tcPr>
            <w:tcW w:w="540" w:type="dxa"/>
          </w:tcPr>
          <w:p w:rsidR="00745B1A" w:rsidRPr="002F03BB" w:rsidRDefault="00377F4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зелених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насаджень</w:t>
            </w:r>
            <w:proofErr w:type="spellEnd"/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  <w:r w:rsidRPr="002F03BB">
              <w:rPr>
                <w:sz w:val="20"/>
                <w:szCs w:val="20"/>
                <w:lang w:val="uk-UA"/>
              </w:rPr>
              <w:t xml:space="preserve">000 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01.11.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240601 2210</w:t>
            </w:r>
          </w:p>
        </w:tc>
      </w:tr>
      <w:tr w:rsidR="00745B1A" w:rsidRPr="002F03BB" w:rsidTr="00497ACB">
        <w:trPr>
          <w:trHeight w:val="607"/>
        </w:trPr>
        <w:tc>
          <w:tcPr>
            <w:tcW w:w="540" w:type="dxa"/>
          </w:tcPr>
          <w:p w:rsidR="00745B1A" w:rsidRDefault="008967A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CE18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автовишки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гідравлічної</w:t>
            </w:r>
            <w:proofErr w:type="spellEnd"/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 47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9B5E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</w:t>
            </w:r>
            <w:r w:rsidRPr="002F03BB">
              <w:rPr>
                <w:sz w:val="20"/>
                <w:szCs w:val="20"/>
                <w:lang w:val="uk-UA"/>
              </w:rPr>
              <w:t>110</w:t>
            </w:r>
          </w:p>
        </w:tc>
      </w:tr>
      <w:tr w:rsidR="00745B1A" w:rsidRPr="002F03BB" w:rsidTr="0068073F">
        <w:tc>
          <w:tcPr>
            <w:tcW w:w="10223" w:type="dxa"/>
            <w:gridSpan w:val="10"/>
            <w:vAlign w:val="center"/>
          </w:tcPr>
          <w:p w:rsidR="00745B1A" w:rsidRPr="002F03BB" w:rsidRDefault="00745B1A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І. Будівництво, розширення та реконструкція споруд, придбання та впровадження установок, обладнання та машин для збору, транспортування, складування побутових відходів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E5872" w:rsidRDefault="00745B1A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Проектно-вишукувальні роботи з будівництва</w:t>
            </w:r>
            <w:r w:rsidRPr="004E5872">
              <w:rPr>
                <w:sz w:val="20"/>
                <w:szCs w:val="20"/>
                <w:lang w:val="uk-UA"/>
              </w:rPr>
              <w:t xml:space="preserve"> бетонних майданчиків та огорож під контейнери для збирання ТПВ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та селі М.Костромка</w:t>
            </w: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01.05.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6D7357" w:rsidRDefault="00745B1A" w:rsidP="006D7357">
            <w:pPr>
              <w:rPr>
                <w:sz w:val="20"/>
                <w:szCs w:val="20"/>
                <w:lang w:val="uk-UA"/>
              </w:rPr>
            </w:pPr>
            <w:r w:rsidRPr="006D7357">
              <w:rPr>
                <w:sz w:val="20"/>
                <w:szCs w:val="20"/>
                <w:lang w:val="uk-UA"/>
              </w:rPr>
              <w:t>Проектно-планувальні роботи з виготовлення містобудівних умов і обмеження забудови земельної ділянки   під майданчики для контейнерів</w:t>
            </w:r>
          </w:p>
          <w:p w:rsidR="00745B1A" w:rsidRDefault="00745B1A" w:rsidP="0068073F">
            <w:pPr>
              <w:rPr>
                <w:sz w:val="20"/>
                <w:szCs w:val="20"/>
                <w:lang w:val="uk-UA"/>
              </w:rPr>
            </w:pPr>
          </w:p>
          <w:p w:rsidR="00745B1A" w:rsidRPr="002F03BB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01.05.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240602 2240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6D73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Будівництво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бетонних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майданчиків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огорож</w:t>
            </w:r>
            <w:r>
              <w:rPr>
                <w:sz w:val="20"/>
                <w:szCs w:val="20"/>
                <w:lang w:val="uk-UA"/>
              </w:rPr>
              <w:t>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контейнери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твердих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побутових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відходів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45B1A" w:rsidRPr="006D7357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240602 3122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6D73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контейнері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збирання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твердих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побутових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відходів</w:t>
            </w:r>
            <w:proofErr w:type="spellEnd"/>
          </w:p>
          <w:p w:rsidR="00745B1A" w:rsidRDefault="00745B1A" w:rsidP="0068073F">
            <w:pPr>
              <w:rPr>
                <w:sz w:val="20"/>
                <w:szCs w:val="20"/>
                <w:lang w:val="uk-UA"/>
              </w:rPr>
            </w:pPr>
          </w:p>
          <w:p w:rsidR="00745B1A" w:rsidRPr="006D7357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240602 2210</w:t>
            </w:r>
          </w:p>
        </w:tc>
      </w:tr>
      <w:tr w:rsidR="00745B1A" w:rsidRPr="002F03BB" w:rsidTr="00497ACB">
        <w:tc>
          <w:tcPr>
            <w:tcW w:w="540" w:type="dxa"/>
          </w:tcPr>
          <w:p w:rsidR="00745B1A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 w:rsidR="00745B1A" w:rsidRDefault="00745B1A" w:rsidP="006D73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подрібнювача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переробки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будівельних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відходів</w:t>
            </w:r>
            <w:proofErr w:type="spellEnd"/>
          </w:p>
          <w:p w:rsidR="00745B1A" w:rsidRPr="006D7357" w:rsidRDefault="00745B1A" w:rsidP="0068073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01.09.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240602 3110</w:t>
            </w:r>
          </w:p>
        </w:tc>
      </w:tr>
      <w:tr w:rsidR="00745B1A" w:rsidRPr="002F03BB" w:rsidTr="00497ACB">
        <w:trPr>
          <w:trHeight w:val="300"/>
        </w:trPr>
        <w:tc>
          <w:tcPr>
            <w:tcW w:w="540" w:type="dxa"/>
          </w:tcPr>
          <w:p w:rsidR="00745B1A" w:rsidRPr="002F03BB" w:rsidRDefault="004A6AD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 w:rsidR="00745B1A" w:rsidRPr="00481534" w:rsidRDefault="00745B1A" w:rsidP="006D7357">
            <w:pPr>
              <w:rPr>
                <w:sz w:val="20"/>
                <w:szCs w:val="20"/>
                <w:lang w:val="uk-UA"/>
              </w:rPr>
            </w:pPr>
            <w:r w:rsidRPr="00481534">
              <w:rPr>
                <w:sz w:val="20"/>
                <w:szCs w:val="20"/>
                <w:lang w:val="uk-UA"/>
              </w:rPr>
              <w:t>Проектно-</w:t>
            </w:r>
            <w:r>
              <w:rPr>
                <w:sz w:val="20"/>
                <w:szCs w:val="20"/>
                <w:lang w:val="uk-UA"/>
              </w:rPr>
              <w:t>вишукувальн</w:t>
            </w:r>
            <w:r w:rsidRPr="00481534">
              <w:rPr>
                <w:sz w:val="20"/>
                <w:szCs w:val="20"/>
                <w:lang w:val="uk-UA"/>
              </w:rPr>
              <w:t>і роботи з будівництва станції сортування твердих побутових відходів</w:t>
            </w:r>
          </w:p>
          <w:p w:rsidR="00745B1A" w:rsidRPr="00481534" w:rsidRDefault="00745B1A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595" w:type="dxa"/>
            <w:gridSpan w:val="2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50000</w:t>
            </w:r>
          </w:p>
        </w:tc>
        <w:tc>
          <w:tcPr>
            <w:tcW w:w="1620" w:type="dxa"/>
            <w:gridSpan w:val="2"/>
            <w:vAlign w:val="center"/>
          </w:tcPr>
          <w:p w:rsidR="00745B1A" w:rsidRPr="002F03BB" w:rsidRDefault="00770D56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31.12. 2014</w:t>
            </w:r>
            <w:r w:rsidR="00745B1A"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745B1A" w:rsidRPr="002F03BB" w:rsidRDefault="00745B1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240602 3122</w:t>
            </w:r>
          </w:p>
        </w:tc>
      </w:tr>
      <w:tr w:rsidR="00745B1A" w:rsidRPr="002F03BB" w:rsidTr="0068073F">
        <w:trPr>
          <w:trHeight w:val="180"/>
        </w:trPr>
        <w:tc>
          <w:tcPr>
            <w:tcW w:w="10223" w:type="dxa"/>
            <w:gridSpan w:val="10"/>
          </w:tcPr>
          <w:p w:rsidR="00745B1A" w:rsidRPr="002F03BB" w:rsidRDefault="00745B1A" w:rsidP="004B2866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        </w:t>
            </w: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>
              <w:rPr>
                <w:b/>
                <w:i/>
                <w:sz w:val="20"/>
                <w:szCs w:val="20"/>
                <w:lang w:val="uk-UA"/>
              </w:rPr>
              <w:t>ІІ. Охорона і раціональне використання земель</w:t>
            </w:r>
          </w:p>
          <w:p w:rsidR="00745B1A" w:rsidRPr="002F03BB" w:rsidRDefault="00745B1A" w:rsidP="0068073F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8967AB" w:rsidRPr="002F03BB" w:rsidTr="008967AB">
        <w:trPr>
          <w:trHeight w:val="180"/>
        </w:trPr>
        <w:tc>
          <w:tcPr>
            <w:tcW w:w="540" w:type="dxa"/>
          </w:tcPr>
          <w:p w:rsidR="008967AB" w:rsidRDefault="004A6ADC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77F4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36" w:type="dxa"/>
            <w:vAlign w:val="center"/>
          </w:tcPr>
          <w:p w:rsidR="008967AB" w:rsidRPr="00013167" w:rsidRDefault="008967AB" w:rsidP="00770D56">
            <w:pPr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Створення та ведення земельного кадастру</w:t>
            </w:r>
          </w:p>
        </w:tc>
        <w:tc>
          <w:tcPr>
            <w:tcW w:w="1296" w:type="dxa"/>
            <w:gridSpan w:val="2"/>
            <w:vAlign w:val="center"/>
          </w:tcPr>
          <w:p w:rsidR="008967AB" w:rsidRPr="00013167" w:rsidRDefault="008967AB" w:rsidP="00770D56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П.35</w:t>
            </w:r>
          </w:p>
        </w:tc>
        <w:tc>
          <w:tcPr>
            <w:tcW w:w="1668" w:type="dxa"/>
            <w:gridSpan w:val="4"/>
            <w:vAlign w:val="center"/>
          </w:tcPr>
          <w:p w:rsidR="008967AB" w:rsidRPr="00013167" w:rsidRDefault="00013167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AB75C9">
              <w:rPr>
                <w:sz w:val="20"/>
                <w:szCs w:val="20"/>
                <w:lang w:val="uk-UA"/>
              </w:rPr>
              <w:t xml:space="preserve">1135682 </w:t>
            </w:r>
            <w:r w:rsidR="00AB75C9">
              <w:rPr>
                <w:sz w:val="16"/>
                <w:szCs w:val="16"/>
              </w:rPr>
              <w:t xml:space="preserve">( </w:t>
            </w:r>
            <w:r w:rsidR="00AB75C9">
              <w:rPr>
                <w:sz w:val="16"/>
                <w:szCs w:val="16"/>
                <w:lang w:val="uk-UA"/>
              </w:rPr>
              <w:t xml:space="preserve">у т.ч. оплата заборгованості </w:t>
            </w:r>
            <w:r w:rsidR="00AB75C9">
              <w:rPr>
                <w:sz w:val="16"/>
                <w:szCs w:val="16"/>
              </w:rPr>
              <w:t xml:space="preserve"> за 201</w:t>
            </w:r>
            <w:r w:rsidR="00AB75C9">
              <w:rPr>
                <w:sz w:val="16"/>
                <w:szCs w:val="16"/>
                <w:lang w:val="uk-UA"/>
              </w:rPr>
              <w:t>3</w:t>
            </w:r>
            <w:r w:rsidR="00AB75C9">
              <w:rPr>
                <w:sz w:val="16"/>
                <w:szCs w:val="16"/>
              </w:rPr>
              <w:t xml:space="preserve"> </w:t>
            </w:r>
            <w:proofErr w:type="spellStart"/>
            <w:r w:rsidR="00AB75C9">
              <w:rPr>
                <w:sz w:val="16"/>
                <w:szCs w:val="16"/>
              </w:rPr>
              <w:t>рік</w:t>
            </w:r>
            <w:proofErr w:type="spellEnd"/>
            <w:r w:rsidR="00AB75C9">
              <w:rPr>
                <w:sz w:val="16"/>
                <w:szCs w:val="16"/>
                <w:lang w:val="uk-UA"/>
              </w:rPr>
              <w:t xml:space="preserve"> - 9490966</w:t>
            </w:r>
            <w:r w:rsidR="00AB75C9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8967AB" w:rsidRPr="002F03BB" w:rsidRDefault="00013167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01.07. 2014</w:t>
            </w:r>
            <w:r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8967AB" w:rsidRPr="002F03BB" w:rsidRDefault="00013167" w:rsidP="0001316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200200 2281</w:t>
            </w:r>
          </w:p>
        </w:tc>
      </w:tr>
      <w:tr w:rsidR="008967AB" w:rsidRPr="002F03BB" w:rsidTr="0068073F">
        <w:trPr>
          <w:trHeight w:val="180"/>
        </w:trPr>
        <w:tc>
          <w:tcPr>
            <w:tcW w:w="10223" w:type="dxa"/>
            <w:gridSpan w:val="10"/>
          </w:tcPr>
          <w:p w:rsidR="008967AB" w:rsidRPr="002F03BB" w:rsidRDefault="008967AB" w:rsidP="0068073F">
            <w:pPr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      </w:t>
            </w: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</w:t>
            </w:r>
            <w:r>
              <w:rPr>
                <w:b/>
                <w:i/>
                <w:sz w:val="20"/>
                <w:szCs w:val="20"/>
                <w:lang w:val="uk-UA"/>
              </w:rPr>
              <w:t>І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І. Розроблення та запровадження системи  моніторингу навколишнього природного середовища</w:t>
            </w:r>
          </w:p>
          <w:p w:rsidR="008967AB" w:rsidRPr="002F03BB" w:rsidRDefault="008967AB" w:rsidP="0068073F">
            <w:pPr>
              <w:rPr>
                <w:sz w:val="20"/>
                <w:szCs w:val="20"/>
                <w:lang w:val="uk-UA"/>
              </w:rPr>
            </w:pPr>
          </w:p>
        </w:tc>
      </w:tr>
      <w:tr w:rsidR="008967AB" w:rsidRPr="002F03BB" w:rsidTr="00497ACB">
        <w:trPr>
          <w:trHeight w:val="957"/>
        </w:trPr>
        <w:tc>
          <w:tcPr>
            <w:tcW w:w="540" w:type="dxa"/>
          </w:tcPr>
          <w:p w:rsidR="008967AB" w:rsidRPr="002F03BB" w:rsidRDefault="00377F4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49</w:t>
            </w:r>
          </w:p>
        </w:tc>
        <w:tc>
          <w:tcPr>
            <w:tcW w:w="3960" w:type="dxa"/>
            <w:gridSpan w:val="2"/>
            <w:vAlign w:val="center"/>
          </w:tcPr>
          <w:p w:rsidR="008967AB" w:rsidRDefault="008967AB" w:rsidP="006D73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проекту </w:t>
            </w:r>
            <w:proofErr w:type="spellStart"/>
            <w:r>
              <w:rPr>
                <w:sz w:val="20"/>
                <w:szCs w:val="20"/>
              </w:rPr>
              <w:t>розміщення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встановленню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спостереження</w:t>
            </w:r>
            <w:proofErr w:type="spellEnd"/>
            <w:r>
              <w:rPr>
                <w:sz w:val="20"/>
                <w:szCs w:val="20"/>
              </w:rPr>
              <w:t xml:space="preserve"> за  станом </w:t>
            </w:r>
            <w:proofErr w:type="spellStart"/>
            <w:r>
              <w:rPr>
                <w:sz w:val="20"/>
                <w:szCs w:val="20"/>
              </w:rPr>
              <w:t>забруднення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атмосфери</w:t>
            </w:r>
            <w:proofErr w:type="spellEnd"/>
          </w:p>
          <w:p w:rsidR="008967AB" w:rsidRPr="002F03BB" w:rsidRDefault="008967AB" w:rsidP="006807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967AB" w:rsidRPr="002F03BB" w:rsidRDefault="008967AB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п..76</w:t>
            </w:r>
          </w:p>
        </w:tc>
        <w:tc>
          <w:tcPr>
            <w:tcW w:w="1595" w:type="dxa"/>
            <w:gridSpan w:val="2"/>
            <w:vAlign w:val="center"/>
          </w:tcPr>
          <w:p w:rsidR="008967AB" w:rsidRPr="002F03BB" w:rsidRDefault="008967A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950</w:t>
            </w:r>
            <w:r w:rsidRPr="002F03BB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620" w:type="dxa"/>
            <w:gridSpan w:val="2"/>
            <w:vAlign w:val="center"/>
          </w:tcPr>
          <w:p w:rsidR="008967AB" w:rsidRPr="000E5ED9" w:rsidRDefault="00770D56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01.10. 2014</w:t>
            </w:r>
            <w:r w:rsidR="008967A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8967AB" w:rsidRPr="002F03BB" w:rsidRDefault="008967A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8967AB" w:rsidRPr="002F03BB" w:rsidTr="00497ACB">
        <w:trPr>
          <w:trHeight w:val="910"/>
        </w:trPr>
        <w:tc>
          <w:tcPr>
            <w:tcW w:w="540" w:type="dxa"/>
          </w:tcPr>
          <w:p w:rsidR="008967AB" w:rsidRPr="002F03B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377F4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960" w:type="dxa"/>
            <w:gridSpan w:val="2"/>
            <w:vAlign w:val="center"/>
          </w:tcPr>
          <w:p w:rsidR="008967AB" w:rsidRPr="00013167" w:rsidRDefault="008967AB" w:rsidP="00914226">
            <w:pPr>
              <w:rPr>
                <w:sz w:val="20"/>
                <w:szCs w:val="20"/>
              </w:rPr>
            </w:pPr>
            <w:proofErr w:type="spellStart"/>
            <w:r w:rsidRPr="00013167">
              <w:rPr>
                <w:sz w:val="20"/>
                <w:szCs w:val="20"/>
              </w:rPr>
              <w:t>Видання</w:t>
            </w:r>
            <w:proofErr w:type="spellEnd"/>
            <w:r w:rsidRPr="00013167">
              <w:rPr>
                <w:sz w:val="20"/>
                <w:szCs w:val="20"/>
              </w:rPr>
              <w:t xml:space="preserve"> буклету </w:t>
            </w:r>
            <w:proofErr w:type="spellStart"/>
            <w:r w:rsidRPr="00013167">
              <w:rPr>
                <w:sz w:val="20"/>
                <w:szCs w:val="20"/>
              </w:rPr>
              <w:t>з</w:t>
            </w:r>
            <w:proofErr w:type="spellEnd"/>
            <w:r w:rsidRPr="00013167">
              <w:rPr>
                <w:sz w:val="20"/>
                <w:szCs w:val="20"/>
              </w:rPr>
              <w:t xml:space="preserve"> </w:t>
            </w:r>
            <w:proofErr w:type="spellStart"/>
            <w:r w:rsidRPr="00013167">
              <w:rPr>
                <w:sz w:val="20"/>
                <w:szCs w:val="20"/>
              </w:rPr>
              <w:t>заході</w:t>
            </w:r>
            <w:proofErr w:type="gramStart"/>
            <w:r w:rsidRPr="00013167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013167">
              <w:rPr>
                <w:sz w:val="20"/>
                <w:szCs w:val="20"/>
              </w:rPr>
              <w:t xml:space="preserve"> до </w:t>
            </w:r>
            <w:proofErr w:type="spellStart"/>
            <w:r w:rsidRPr="00013167">
              <w:rPr>
                <w:sz w:val="20"/>
                <w:szCs w:val="20"/>
              </w:rPr>
              <w:t>програми</w:t>
            </w:r>
            <w:proofErr w:type="spellEnd"/>
            <w:r w:rsidRPr="00013167">
              <w:rPr>
                <w:sz w:val="20"/>
                <w:szCs w:val="20"/>
              </w:rPr>
              <w:t xml:space="preserve"> та правил </w:t>
            </w:r>
            <w:proofErr w:type="spellStart"/>
            <w:r w:rsidRPr="00013167">
              <w:rPr>
                <w:sz w:val="20"/>
                <w:szCs w:val="20"/>
              </w:rPr>
              <w:t>поводження</w:t>
            </w:r>
            <w:proofErr w:type="spellEnd"/>
            <w:r w:rsidRPr="00013167">
              <w:rPr>
                <w:sz w:val="20"/>
                <w:szCs w:val="20"/>
              </w:rPr>
              <w:t xml:space="preserve"> </w:t>
            </w:r>
            <w:proofErr w:type="spellStart"/>
            <w:r w:rsidRPr="00013167">
              <w:rPr>
                <w:sz w:val="20"/>
                <w:szCs w:val="20"/>
              </w:rPr>
              <w:t>з</w:t>
            </w:r>
            <w:proofErr w:type="spellEnd"/>
            <w:r w:rsidRPr="00013167">
              <w:rPr>
                <w:sz w:val="20"/>
                <w:szCs w:val="20"/>
              </w:rPr>
              <w:t xml:space="preserve"> </w:t>
            </w:r>
            <w:proofErr w:type="spellStart"/>
            <w:r w:rsidRPr="00013167">
              <w:rPr>
                <w:sz w:val="20"/>
                <w:szCs w:val="20"/>
              </w:rPr>
              <w:t>відходами</w:t>
            </w:r>
            <w:proofErr w:type="spellEnd"/>
          </w:p>
          <w:p w:rsidR="008967AB" w:rsidRPr="008967AB" w:rsidRDefault="008967AB" w:rsidP="006807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967AB" w:rsidRPr="00013167" w:rsidRDefault="008967AB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П.80</w:t>
            </w:r>
          </w:p>
        </w:tc>
        <w:tc>
          <w:tcPr>
            <w:tcW w:w="1595" w:type="dxa"/>
            <w:gridSpan w:val="2"/>
            <w:vAlign w:val="center"/>
          </w:tcPr>
          <w:p w:rsidR="008967AB" w:rsidRPr="00013167" w:rsidRDefault="008967AB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40000</w:t>
            </w:r>
          </w:p>
        </w:tc>
        <w:tc>
          <w:tcPr>
            <w:tcW w:w="1620" w:type="dxa"/>
            <w:gridSpan w:val="2"/>
            <w:vAlign w:val="center"/>
          </w:tcPr>
          <w:p w:rsidR="008967AB" w:rsidRPr="00013167" w:rsidRDefault="008967AB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До 01.07. 2014 року</w:t>
            </w:r>
          </w:p>
        </w:tc>
        <w:tc>
          <w:tcPr>
            <w:tcW w:w="1223" w:type="dxa"/>
            <w:vAlign w:val="center"/>
          </w:tcPr>
          <w:p w:rsidR="008967AB" w:rsidRPr="002F03BB" w:rsidRDefault="00013167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240604</w:t>
            </w:r>
          </w:p>
          <w:p w:rsidR="008967AB" w:rsidRPr="002F03BB" w:rsidRDefault="008967A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</w:tr>
      <w:tr w:rsidR="008967AB" w:rsidRPr="002F03BB" w:rsidTr="00497ACB">
        <w:trPr>
          <w:trHeight w:val="638"/>
        </w:trPr>
        <w:tc>
          <w:tcPr>
            <w:tcW w:w="540" w:type="dxa"/>
          </w:tcPr>
          <w:p w:rsidR="008967AB" w:rsidRDefault="00E335CC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377F4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 w:rsidR="008967AB" w:rsidRPr="00013167" w:rsidRDefault="00377F4B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Розміщення і установка поста спостереження за станом забруднення атмосфери по </w:t>
            </w:r>
            <w:proofErr w:type="spellStart"/>
            <w:r>
              <w:rPr>
                <w:sz w:val="20"/>
                <w:szCs w:val="20"/>
                <w:lang w:val="uk-UA"/>
              </w:rPr>
              <w:t>вул.Енерг</w:t>
            </w:r>
            <w:r w:rsidR="001A5297">
              <w:rPr>
                <w:sz w:val="20"/>
                <w:szCs w:val="20"/>
                <w:lang w:val="uk-UA"/>
              </w:rPr>
              <w:t>етична</w:t>
            </w:r>
            <w:proofErr w:type="spellEnd"/>
            <w:r w:rsidR="001A5297">
              <w:rPr>
                <w:sz w:val="20"/>
                <w:szCs w:val="20"/>
                <w:lang w:val="uk-UA"/>
              </w:rPr>
              <w:t>,15 в місті Зеленодольськ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85" w:type="dxa"/>
            <w:gridSpan w:val="2"/>
            <w:vAlign w:val="center"/>
          </w:tcPr>
          <w:p w:rsidR="008967AB" w:rsidRPr="00013167" w:rsidRDefault="0071050D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П.20</w:t>
            </w:r>
          </w:p>
        </w:tc>
        <w:tc>
          <w:tcPr>
            <w:tcW w:w="1595" w:type="dxa"/>
            <w:gridSpan w:val="2"/>
            <w:vAlign w:val="center"/>
          </w:tcPr>
          <w:p w:rsidR="008967AB" w:rsidRPr="00013167" w:rsidRDefault="008967AB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750000</w:t>
            </w:r>
          </w:p>
        </w:tc>
        <w:tc>
          <w:tcPr>
            <w:tcW w:w="1620" w:type="dxa"/>
            <w:gridSpan w:val="2"/>
            <w:vAlign w:val="center"/>
          </w:tcPr>
          <w:p w:rsidR="008967AB" w:rsidRPr="00013167" w:rsidRDefault="008967AB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До 01.10.2014 року</w:t>
            </w:r>
          </w:p>
        </w:tc>
        <w:tc>
          <w:tcPr>
            <w:tcW w:w="1223" w:type="dxa"/>
            <w:vAlign w:val="center"/>
          </w:tcPr>
          <w:p w:rsidR="008967AB" w:rsidRPr="002F03BB" w:rsidRDefault="00013167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240601 3122</w:t>
            </w:r>
          </w:p>
        </w:tc>
      </w:tr>
      <w:tr w:rsidR="00ED28F9" w:rsidRPr="002F03BB" w:rsidTr="00497ACB">
        <w:trPr>
          <w:trHeight w:val="638"/>
        </w:trPr>
        <w:tc>
          <w:tcPr>
            <w:tcW w:w="540" w:type="dxa"/>
          </w:tcPr>
          <w:p w:rsidR="00ED28F9" w:rsidRDefault="00ED28F9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3960" w:type="dxa"/>
            <w:gridSpan w:val="2"/>
            <w:vAlign w:val="center"/>
          </w:tcPr>
          <w:p w:rsidR="00ED28F9" w:rsidRDefault="00ED28F9" w:rsidP="004167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екологічного</w:t>
            </w:r>
            <w:proofErr w:type="spellEnd"/>
            <w:r>
              <w:rPr>
                <w:sz w:val="20"/>
                <w:szCs w:val="20"/>
              </w:rPr>
              <w:t xml:space="preserve"> паспорту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  <w:p w:rsidR="00ED28F9" w:rsidRPr="002F03BB" w:rsidRDefault="00ED28F9" w:rsidP="00416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п..76</w:t>
            </w:r>
          </w:p>
        </w:tc>
        <w:tc>
          <w:tcPr>
            <w:tcW w:w="1595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</w:t>
            </w:r>
            <w:r w:rsidRPr="002F03BB">
              <w:rPr>
                <w:sz w:val="20"/>
                <w:szCs w:val="20"/>
                <w:lang w:val="uk-UA"/>
              </w:rPr>
              <w:t>000</w:t>
            </w:r>
            <w:r>
              <w:rPr>
                <w:sz w:val="20"/>
                <w:szCs w:val="20"/>
                <w:lang w:val="uk-UA"/>
              </w:rPr>
              <w:t xml:space="preserve"> (оплата заборгованості за 2013 рік)</w:t>
            </w:r>
          </w:p>
        </w:tc>
        <w:tc>
          <w:tcPr>
            <w:tcW w:w="1620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3" w:type="dxa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240601 2240</w:t>
            </w:r>
          </w:p>
        </w:tc>
      </w:tr>
      <w:tr w:rsidR="00ED28F9" w:rsidRPr="002F03BB" w:rsidTr="00497ACB">
        <w:trPr>
          <w:trHeight w:val="638"/>
        </w:trPr>
        <w:tc>
          <w:tcPr>
            <w:tcW w:w="540" w:type="dxa"/>
          </w:tcPr>
          <w:p w:rsidR="00ED28F9" w:rsidRDefault="00ED28F9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3960" w:type="dxa"/>
            <w:gridSpan w:val="2"/>
            <w:vAlign w:val="center"/>
          </w:tcPr>
          <w:p w:rsidR="00ED28F9" w:rsidRDefault="00ED28F9" w:rsidP="004167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стратегії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попередження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екологічно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несприятливих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ситуацій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запобігання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забрудненню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довкілля</w:t>
            </w:r>
            <w:proofErr w:type="spellEnd"/>
          </w:p>
          <w:p w:rsidR="00ED28F9" w:rsidRPr="00914226" w:rsidRDefault="00ED28F9" w:rsidP="004167B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П.8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</w:t>
            </w:r>
            <w:r w:rsidRPr="002F03BB">
              <w:rPr>
                <w:sz w:val="20"/>
                <w:szCs w:val="20"/>
                <w:lang w:val="uk-UA"/>
              </w:rPr>
              <w:t>000</w:t>
            </w:r>
            <w:r>
              <w:rPr>
                <w:sz w:val="20"/>
                <w:szCs w:val="20"/>
                <w:lang w:val="uk-UA"/>
              </w:rPr>
              <w:t xml:space="preserve"> (оплата заборгованості за 2013 рік)</w:t>
            </w:r>
          </w:p>
        </w:tc>
        <w:tc>
          <w:tcPr>
            <w:tcW w:w="1620" w:type="dxa"/>
            <w:gridSpan w:val="2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3" w:type="dxa"/>
            <w:vAlign w:val="center"/>
          </w:tcPr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240601</w:t>
            </w:r>
          </w:p>
          <w:p w:rsidR="00ED28F9" w:rsidRPr="002F03BB" w:rsidRDefault="00ED28F9" w:rsidP="004167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2240</w:t>
            </w:r>
          </w:p>
        </w:tc>
      </w:tr>
      <w:tr w:rsidR="00ED28F9" w:rsidRPr="002F03BB" w:rsidTr="0068073F">
        <w:trPr>
          <w:trHeight w:val="336"/>
        </w:trPr>
        <w:tc>
          <w:tcPr>
            <w:tcW w:w="10223" w:type="dxa"/>
            <w:gridSpan w:val="10"/>
            <w:tcBorders>
              <w:bottom w:val="single" w:sz="4" w:space="0" w:color="auto"/>
            </w:tcBorders>
          </w:tcPr>
          <w:p w:rsidR="00ED28F9" w:rsidRPr="002F03BB" w:rsidRDefault="00ED28F9" w:rsidP="0068073F">
            <w:pPr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      </w:t>
            </w:r>
            <w:r>
              <w:rPr>
                <w:b/>
                <w:i/>
                <w:sz w:val="20"/>
                <w:szCs w:val="20"/>
                <w:lang w:val="uk-UA"/>
              </w:rPr>
              <w:t>ІХ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. </w:t>
            </w:r>
            <w:r w:rsidRPr="004B2866">
              <w:rPr>
                <w:b/>
                <w:i/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</w:t>
            </w:r>
            <w:r>
              <w:rPr>
                <w:b/>
                <w:i/>
                <w:sz w:val="20"/>
                <w:szCs w:val="20"/>
                <w:lang w:val="uk-UA"/>
              </w:rPr>
              <w:t>.</w:t>
            </w:r>
          </w:p>
          <w:p w:rsidR="00ED28F9" w:rsidRPr="002F03BB" w:rsidRDefault="00ED28F9" w:rsidP="0068073F">
            <w:pPr>
              <w:rPr>
                <w:sz w:val="20"/>
                <w:szCs w:val="20"/>
                <w:lang w:val="uk-UA"/>
              </w:rPr>
            </w:pPr>
          </w:p>
        </w:tc>
      </w:tr>
      <w:tr w:rsidR="00ED28F9" w:rsidRPr="002F03BB" w:rsidTr="00497ACB">
        <w:trPr>
          <w:trHeight w:val="330"/>
        </w:trPr>
        <w:tc>
          <w:tcPr>
            <w:tcW w:w="540" w:type="dxa"/>
          </w:tcPr>
          <w:p w:rsidR="00ED28F9" w:rsidRPr="002F03BB" w:rsidRDefault="00ED28F9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3960" w:type="dxa"/>
            <w:gridSpan w:val="2"/>
            <w:vAlign w:val="center"/>
          </w:tcPr>
          <w:p w:rsidR="00ED28F9" w:rsidRPr="002F03BB" w:rsidRDefault="00ED28F9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водойм. Заходи з відновлення берегової смуги Зеленодольського водоймища</w:t>
            </w:r>
            <w:r w:rsidRPr="002F03BB">
              <w:rPr>
                <w:sz w:val="20"/>
                <w:szCs w:val="20"/>
                <w:lang w:val="uk-UA"/>
              </w:rPr>
              <w:t xml:space="preserve"> : пр</w:t>
            </w:r>
            <w:r>
              <w:rPr>
                <w:sz w:val="20"/>
                <w:szCs w:val="20"/>
                <w:lang w:val="uk-UA"/>
              </w:rPr>
              <w:t xml:space="preserve">идбання піску </w:t>
            </w:r>
          </w:p>
        </w:tc>
        <w:tc>
          <w:tcPr>
            <w:tcW w:w="1285" w:type="dxa"/>
            <w:gridSpan w:val="2"/>
            <w:vAlign w:val="center"/>
          </w:tcPr>
          <w:p w:rsidR="00ED28F9" w:rsidRPr="002F03BB" w:rsidRDefault="00ED28F9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П.9</w:t>
            </w:r>
          </w:p>
        </w:tc>
        <w:tc>
          <w:tcPr>
            <w:tcW w:w="1595" w:type="dxa"/>
            <w:gridSpan w:val="2"/>
            <w:vAlign w:val="center"/>
          </w:tcPr>
          <w:p w:rsidR="00ED28F9" w:rsidRPr="002F03BB" w:rsidRDefault="00ED28F9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</w:t>
            </w:r>
            <w:r w:rsidRPr="002F03BB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620" w:type="dxa"/>
            <w:gridSpan w:val="2"/>
            <w:vAlign w:val="center"/>
          </w:tcPr>
          <w:p w:rsidR="00ED28F9" w:rsidRPr="002F03BB" w:rsidRDefault="00ED28F9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01.08. 2014</w:t>
            </w:r>
            <w:r w:rsidRPr="002F03BB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223" w:type="dxa"/>
            <w:vAlign w:val="center"/>
          </w:tcPr>
          <w:p w:rsidR="00ED28F9" w:rsidRPr="002F03BB" w:rsidRDefault="00ED28F9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240601 2210</w:t>
            </w:r>
          </w:p>
        </w:tc>
      </w:tr>
    </w:tbl>
    <w:p w:rsidR="0068073F" w:rsidRPr="005E13CF" w:rsidRDefault="0068073F" w:rsidP="00770D56">
      <w:pPr>
        <w:ind w:left="-360"/>
        <w:jc w:val="both"/>
        <w:rPr>
          <w:lang w:val="uk-UA"/>
        </w:rPr>
      </w:pPr>
      <w:r>
        <w:rPr>
          <w:lang w:val="uk-UA"/>
        </w:rPr>
        <w:t xml:space="preserve">                  </w:t>
      </w:r>
      <w:r w:rsidR="00770D56">
        <w:rPr>
          <w:lang w:val="uk-UA"/>
        </w:rPr>
        <w:t xml:space="preserve">                                    </w:t>
      </w:r>
      <w:r>
        <w:rPr>
          <w:lang w:val="uk-UA"/>
        </w:rPr>
        <w:t xml:space="preserve"> РАЗОМ       </w:t>
      </w:r>
      <w:r w:rsidR="00013167">
        <w:rPr>
          <w:lang w:val="uk-UA"/>
        </w:rPr>
        <w:t xml:space="preserve">          </w:t>
      </w:r>
      <w:r w:rsidR="007415B3">
        <w:rPr>
          <w:lang w:val="uk-UA"/>
        </w:rPr>
        <w:t>5</w:t>
      </w:r>
      <w:r w:rsidR="00162D52">
        <w:rPr>
          <w:lang w:val="uk-UA"/>
        </w:rPr>
        <w:t>0297063,45</w:t>
      </w:r>
      <w:r w:rsidR="00013167">
        <w:rPr>
          <w:lang w:val="uk-UA"/>
        </w:rPr>
        <w:t xml:space="preserve">        </w:t>
      </w:r>
      <w:r w:rsidR="00770D56">
        <w:rPr>
          <w:lang w:val="uk-UA"/>
        </w:rPr>
        <w:t xml:space="preserve"> </w:t>
      </w:r>
      <w:r>
        <w:rPr>
          <w:lang w:val="uk-UA"/>
        </w:rPr>
        <w:t>грн.</w:t>
      </w:r>
      <w:r w:rsidR="00770D56">
        <w:rPr>
          <w:lang w:val="uk-UA"/>
        </w:rPr>
        <w:t xml:space="preserve">                </w:t>
      </w:r>
      <w:r w:rsidR="005479F5">
        <w:rPr>
          <w:lang w:val="uk-UA"/>
        </w:rPr>
        <w:t xml:space="preserve">                        </w:t>
      </w:r>
      <w:r>
        <w:rPr>
          <w:lang w:val="uk-UA"/>
        </w:rPr>
        <w:t xml:space="preserve">                  </w:t>
      </w:r>
      <w:r w:rsidR="00770D56">
        <w:rPr>
          <w:lang w:val="uk-UA"/>
        </w:rPr>
        <w:t xml:space="preserve">                    </w:t>
      </w:r>
    </w:p>
    <w:p w:rsidR="00276EF6" w:rsidRDefault="00276EF6" w:rsidP="00C44373">
      <w:pPr>
        <w:jc w:val="both"/>
        <w:rPr>
          <w:lang w:val="uk-UA"/>
        </w:rPr>
      </w:pPr>
    </w:p>
    <w:p w:rsidR="00770D56" w:rsidRDefault="00770D56" w:rsidP="00C44373">
      <w:pPr>
        <w:jc w:val="both"/>
        <w:rPr>
          <w:lang w:val="uk-UA"/>
        </w:rPr>
      </w:pPr>
    </w:p>
    <w:p w:rsidR="00770D56" w:rsidRDefault="00770D56" w:rsidP="00C44373">
      <w:pPr>
        <w:jc w:val="both"/>
        <w:rPr>
          <w:lang w:val="uk-UA"/>
        </w:rPr>
      </w:pPr>
      <w:r>
        <w:rPr>
          <w:lang w:val="uk-UA"/>
        </w:rPr>
        <w:t xml:space="preserve">                                </w:t>
      </w:r>
    </w:p>
    <w:p w:rsidR="00770D56" w:rsidRPr="00162D52" w:rsidRDefault="00162D52" w:rsidP="00C44373">
      <w:pPr>
        <w:jc w:val="both"/>
        <w:rPr>
          <w:lang w:val="uk-UA"/>
        </w:rPr>
      </w:pPr>
      <w:r>
        <w:rPr>
          <w:lang w:val="uk-UA"/>
        </w:rPr>
        <w:t xml:space="preserve">                Секретар міської ради</w:t>
      </w:r>
      <w:r w:rsidR="00770D56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</w:t>
      </w:r>
      <w:r w:rsidRPr="00162D52">
        <w:rPr>
          <w:lang w:val="uk-UA"/>
        </w:rPr>
        <w:t>О.М.Ярошенко</w:t>
      </w:r>
    </w:p>
    <w:sectPr w:rsidR="00770D56" w:rsidRPr="00162D52" w:rsidSect="0042327D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3B5C7163"/>
    <w:multiLevelType w:val="hybridMultilevel"/>
    <w:tmpl w:val="78606258"/>
    <w:lvl w:ilvl="0" w:tplc="0419001B">
      <w:start w:val="1"/>
      <w:numFmt w:val="low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1A7BB8"/>
    <w:multiLevelType w:val="hybridMultilevel"/>
    <w:tmpl w:val="E228CDC6"/>
    <w:lvl w:ilvl="0" w:tplc="B566A492">
      <w:start w:val="20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1D5EC8"/>
    <w:rsid w:val="00013167"/>
    <w:rsid w:val="00025301"/>
    <w:rsid w:val="000530A8"/>
    <w:rsid w:val="00057AA5"/>
    <w:rsid w:val="00061663"/>
    <w:rsid w:val="000C76FF"/>
    <w:rsid w:val="000F4CEF"/>
    <w:rsid w:val="00134756"/>
    <w:rsid w:val="00162D52"/>
    <w:rsid w:val="00171291"/>
    <w:rsid w:val="001A5297"/>
    <w:rsid w:val="001D4812"/>
    <w:rsid w:val="001D5EC8"/>
    <w:rsid w:val="001F2692"/>
    <w:rsid w:val="0021137F"/>
    <w:rsid w:val="00214B27"/>
    <w:rsid w:val="00231421"/>
    <w:rsid w:val="00236B65"/>
    <w:rsid w:val="00261903"/>
    <w:rsid w:val="00261981"/>
    <w:rsid w:val="00262DEC"/>
    <w:rsid w:val="00266CDF"/>
    <w:rsid w:val="002738BB"/>
    <w:rsid w:val="00276EF6"/>
    <w:rsid w:val="00282746"/>
    <w:rsid w:val="002A2246"/>
    <w:rsid w:val="002C45A0"/>
    <w:rsid w:val="002D3A14"/>
    <w:rsid w:val="002D3B71"/>
    <w:rsid w:val="002E77E6"/>
    <w:rsid w:val="002F2F99"/>
    <w:rsid w:val="0031111F"/>
    <w:rsid w:val="003704DA"/>
    <w:rsid w:val="0037446E"/>
    <w:rsid w:val="00377F4B"/>
    <w:rsid w:val="00381CCD"/>
    <w:rsid w:val="003A1B9C"/>
    <w:rsid w:val="003B35AA"/>
    <w:rsid w:val="003D6993"/>
    <w:rsid w:val="003E4DFE"/>
    <w:rsid w:val="003E5097"/>
    <w:rsid w:val="00412B91"/>
    <w:rsid w:val="0042327D"/>
    <w:rsid w:val="0043077D"/>
    <w:rsid w:val="00433425"/>
    <w:rsid w:val="00461AA4"/>
    <w:rsid w:val="00466DF2"/>
    <w:rsid w:val="00470E30"/>
    <w:rsid w:val="004811D6"/>
    <w:rsid w:val="00481534"/>
    <w:rsid w:val="00482340"/>
    <w:rsid w:val="00497ACB"/>
    <w:rsid w:val="004A2E76"/>
    <w:rsid w:val="004A6ADC"/>
    <w:rsid w:val="004B2866"/>
    <w:rsid w:val="004B703D"/>
    <w:rsid w:val="004E166B"/>
    <w:rsid w:val="004E5872"/>
    <w:rsid w:val="004E6B79"/>
    <w:rsid w:val="004E7CC5"/>
    <w:rsid w:val="005177B7"/>
    <w:rsid w:val="00523536"/>
    <w:rsid w:val="005479F5"/>
    <w:rsid w:val="0057221D"/>
    <w:rsid w:val="00573074"/>
    <w:rsid w:val="00583F0A"/>
    <w:rsid w:val="005A37E5"/>
    <w:rsid w:val="005C766D"/>
    <w:rsid w:val="005D6228"/>
    <w:rsid w:val="005D6915"/>
    <w:rsid w:val="005E13CF"/>
    <w:rsid w:val="005E443A"/>
    <w:rsid w:val="005F3262"/>
    <w:rsid w:val="00647E2B"/>
    <w:rsid w:val="00661B4A"/>
    <w:rsid w:val="0066259B"/>
    <w:rsid w:val="0068073F"/>
    <w:rsid w:val="00684BF8"/>
    <w:rsid w:val="006A536E"/>
    <w:rsid w:val="006C44DA"/>
    <w:rsid w:val="006C6B3B"/>
    <w:rsid w:val="006D7357"/>
    <w:rsid w:val="006F5544"/>
    <w:rsid w:val="006F79AE"/>
    <w:rsid w:val="007046D3"/>
    <w:rsid w:val="0071050D"/>
    <w:rsid w:val="00714B04"/>
    <w:rsid w:val="007203AA"/>
    <w:rsid w:val="007242D9"/>
    <w:rsid w:val="007415B3"/>
    <w:rsid w:val="00742A08"/>
    <w:rsid w:val="00745B1A"/>
    <w:rsid w:val="00752B98"/>
    <w:rsid w:val="00762277"/>
    <w:rsid w:val="00770D56"/>
    <w:rsid w:val="007823EE"/>
    <w:rsid w:val="007930B2"/>
    <w:rsid w:val="007B4E2E"/>
    <w:rsid w:val="007C1106"/>
    <w:rsid w:val="007C563B"/>
    <w:rsid w:val="007F1AD7"/>
    <w:rsid w:val="00810A6A"/>
    <w:rsid w:val="008116E8"/>
    <w:rsid w:val="0081341D"/>
    <w:rsid w:val="00815CE1"/>
    <w:rsid w:val="00862C66"/>
    <w:rsid w:val="00877ED4"/>
    <w:rsid w:val="00892457"/>
    <w:rsid w:val="008967AB"/>
    <w:rsid w:val="008A0AA3"/>
    <w:rsid w:val="008A5FDD"/>
    <w:rsid w:val="008B63B2"/>
    <w:rsid w:val="008C01C0"/>
    <w:rsid w:val="008D047F"/>
    <w:rsid w:val="008D30EA"/>
    <w:rsid w:val="008F08E9"/>
    <w:rsid w:val="00912419"/>
    <w:rsid w:val="00914226"/>
    <w:rsid w:val="00924C0D"/>
    <w:rsid w:val="00937BF3"/>
    <w:rsid w:val="00984C44"/>
    <w:rsid w:val="009A2E5B"/>
    <w:rsid w:val="009A590B"/>
    <w:rsid w:val="009B329C"/>
    <w:rsid w:val="009B5E4E"/>
    <w:rsid w:val="009E09F9"/>
    <w:rsid w:val="009E3FD7"/>
    <w:rsid w:val="009E4C46"/>
    <w:rsid w:val="00A026CD"/>
    <w:rsid w:val="00A36360"/>
    <w:rsid w:val="00A45D26"/>
    <w:rsid w:val="00A75DC7"/>
    <w:rsid w:val="00A8191B"/>
    <w:rsid w:val="00A971B8"/>
    <w:rsid w:val="00AB75C9"/>
    <w:rsid w:val="00AF1AD6"/>
    <w:rsid w:val="00B05BBC"/>
    <w:rsid w:val="00B113F4"/>
    <w:rsid w:val="00B14CBA"/>
    <w:rsid w:val="00B26A19"/>
    <w:rsid w:val="00B27F46"/>
    <w:rsid w:val="00B474EA"/>
    <w:rsid w:val="00B51A2E"/>
    <w:rsid w:val="00B55854"/>
    <w:rsid w:val="00B62BA8"/>
    <w:rsid w:val="00B854D5"/>
    <w:rsid w:val="00BE4856"/>
    <w:rsid w:val="00BF1A2A"/>
    <w:rsid w:val="00C14E8D"/>
    <w:rsid w:val="00C15B99"/>
    <w:rsid w:val="00C44373"/>
    <w:rsid w:val="00C5148F"/>
    <w:rsid w:val="00C60E15"/>
    <w:rsid w:val="00C91DA4"/>
    <w:rsid w:val="00CC0DC6"/>
    <w:rsid w:val="00CD0316"/>
    <w:rsid w:val="00CE18AD"/>
    <w:rsid w:val="00CE7ED8"/>
    <w:rsid w:val="00D158BD"/>
    <w:rsid w:val="00D36677"/>
    <w:rsid w:val="00D721E2"/>
    <w:rsid w:val="00D74E2A"/>
    <w:rsid w:val="00D83D5B"/>
    <w:rsid w:val="00D95505"/>
    <w:rsid w:val="00DA1D60"/>
    <w:rsid w:val="00DC3129"/>
    <w:rsid w:val="00DC777D"/>
    <w:rsid w:val="00DD5465"/>
    <w:rsid w:val="00DE0E13"/>
    <w:rsid w:val="00DF5651"/>
    <w:rsid w:val="00E063CE"/>
    <w:rsid w:val="00E11AE3"/>
    <w:rsid w:val="00E335CC"/>
    <w:rsid w:val="00E56228"/>
    <w:rsid w:val="00E663B5"/>
    <w:rsid w:val="00E90AD1"/>
    <w:rsid w:val="00EA41F6"/>
    <w:rsid w:val="00EA6C8B"/>
    <w:rsid w:val="00EC787C"/>
    <w:rsid w:val="00ED28F9"/>
    <w:rsid w:val="00ED41EC"/>
    <w:rsid w:val="00ED54DE"/>
    <w:rsid w:val="00EE31ED"/>
    <w:rsid w:val="00F11A58"/>
    <w:rsid w:val="00F25DF4"/>
    <w:rsid w:val="00F343E8"/>
    <w:rsid w:val="00F4085D"/>
    <w:rsid w:val="00F7310B"/>
    <w:rsid w:val="00F77535"/>
    <w:rsid w:val="00FC0A0B"/>
    <w:rsid w:val="00FD11BC"/>
    <w:rsid w:val="00FD6B6E"/>
    <w:rsid w:val="00FE71DC"/>
    <w:rsid w:val="00FF0354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6;&#1082;&#1091;&#1084;&#1077;&#1085;&#1090;&#1080;%20&#1083;&#1072;&#1088;&#1080;&#1089;&#1072;\&#1052;&#1110;&#1089;&#1094;&#1077;&#1074;&#1110;%20&#1087;&#1088;&#1086;&#1075;&#1088;&#1072;&#1084;&#1080;\&#1087;&#1088;&#1086;&#1075;&#1088;&#1072;&#1084;&#1080;%202014\&#1045;&#1082;&#1086;&#1083;&#1086;&#1075;&#1110;&#1095;&#1085;&#1072;%20&#1087;&#1088;&#1086;&#1075;&#1088;&#1072;&#1084;&#1072;%202014%20&#1087;&#1086;&#1089;&#1083;&#1077;&#1076;&#1085;&#110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D74C-49E8-4C6C-AA27-B0039D4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Екологічна програма 2014 последняя</Template>
  <TotalTime>31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Зеленодольської</vt:lpstr>
    </vt:vector>
  </TitlesOfParts>
  <Company>Home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Зеленодольської</dc:title>
  <dc:creator>uzer</dc:creator>
  <cp:lastModifiedBy>uzer</cp:lastModifiedBy>
  <cp:revision>12</cp:revision>
  <cp:lastPrinted>2014-03-05T10:29:00Z</cp:lastPrinted>
  <dcterms:created xsi:type="dcterms:W3CDTF">2014-02-23T16:25:00Z</dcterms:created>
  <dcterms:modified xsi:type="dcterms:W3CDTF">2014-03-05T10:30:00Z</dcterms:modified>
</cp:coreProperties>
</file>